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6BAA5" w14:textId="31B45629" w:rsidR="00CD42B4" w:rsidRPr="00CD42B4" w:rsidRDefault="00CD42B4" w:rsidP="00CD42B4">
      <w:pPr>
        <w:rPr>
          <w:rFonts w:ascii="Open Sans" w:hAnsi="Open Sans" w:cs="Open Sans"/>
          <w:b/>
          <w:bCs/>
          <w:color w:val="1F497D"/>
          <w:sz w:val="28"/>
          <w:szCs w:val="28"/>
        </w:rPr>
      </w:pPr>
      <w:r w:rsidRPr="00CD42B4">
        <w:rPr>
          <w:rFonts w:ascii="Open Sans" w:hAnsi="Open Sans" w:cs="Open Sans"/>
          <w:b/>
          <w:bCs/>
          <w:color w:val="1F497D"/>
          <w:sz w:val="28"/>
          <w:szCs w:val="28"/>
        </w:rPr>
        <w:t>Job Description- Member Services Officer</w:t>
      </w:r>
    </w:p>
    <w:p w14:paraId="15015F2E" w14:textId="77777777" w:rsidR="00CD42B4" w:rsidRPr="00CD42B4" w:rsidRDefault="00CD42B4" w:rsidP="00CD42B4"/>
    <w:p w14:paraId="013CA412" w14:textId="0CFAB8FA" w:rsidR="00E34162" w:rsidRPr="006A3D99" w:rsidRDefault="00E34162" w:rsidP="00A75CED">
      <w:pPr>
        <w:jc w:val="both"/>
        <w:rPr>
          <w:rFonts w:ascii="Calibri" w:hAnsi="Calibri" w:cs="Calibri"/>
          <w:b/>
          <w:bCs/>
          <w:sz w:val="22"/>
          <w:szCs w:val="22"/>
        </w:rPr>
      </w:pPr>
      <w:r w:rsidRPr="006A3D99">
        <w:rPr>
          <w:rFonts w:ascii="Calibri" w:hAnsi="Calibri" w:cs="Calibri"/>
          <w:b/>
          <w:bCs/>
          <w:sz w:val="22"/>
          <w:szCs w:val="22"/>
        </w:rPr>
        <w:t xml:space="preserve">Role: </w:t>
      </w:r>
      <w:r w:rsidR="0003442D">
        <w:rPr>
          <w:rFonts w:ascii="Calibri" w:hAnsi="Calibri" w:cs="Calibri"/>
          <w:sz w:val="22"/>
          <w:szCs w:val="22"/>
        </w:rPr>
        <w:t>Member Services Officer</w:t>
      </w:r>
    </w:p>
    <w:p w14:paraId="7E682CDB" w14:textId="45EA6E5E" w:rsidR="00FD0321" w:rsidRPr="006A3D99" w:rsidRDefault="004C3FAD" w:rsidP="00A75CED">
      <w:pPr>
        <w:jc w:val="both"/>
        <w:rPr>
          <w:rFonts w:ascii="Calibri" w:hAnsi="Calibri" w:cs="Calibri"/>
          <w:sz w:val="22"/>
          <w:szCs w:val="22"/>
        </w:rPr>
      </w:pPr>
      <w:r w:rsidRPr="006A3D99">
        <w:rPr>
          <w:rFonts w:ascii="Calibri" w:hAnsi="Calibri" w:cs="Calibri"/>
          <w:b/>
          <w:bCs/>
          <w:sz w:val="22"/>
          <w:szCs w:val="22"/>
        </w:rPr>
        <w:t xml:space="preserve">Reports to: </w:t>
      </w:r>
      <w:r w:rsidR="00734FCA">
        <w:rPr>
          <w:rFonts w:ascii="Calibri" w:hAnsi="Calibri" w:cs="Calibri"/>
          <w:sz w:val="22"/>
          <w:szCs w:val="22"/>
        </w:rPr>
        <w:t>Member Operations Manager</w:t>
      </w:r>
    </w:p>
    <w:p w14:paraId="4EA55B69" w14:textId="0145BE89" w:rsidR="004C3FAD" w:rsidRPr="00955BD0" w:rsidRDefault="004C3FAD" w:rsidP="00A75CED">
      <w:pPr>
        <w:jc w:val="both"/>
        <w:rPr>
          <w:rFonts w:ascii="Calibri" w:hAnsi="Calibri" w:cs="Calibri"/>
          <w:sz w:val="22"/>
          <w:szCs w:val="22"/>
        </w:rPr>
      </w:pPr>
      <w:r w:rsidRPr="006A3D99">
        <w:rPr>
          <w:rFonts w:ascii="Calibri" w:hAnsi="Calibri" w:cs="Calibri"/>
          <w:b/>
          <w:bCs/>
          <w:sz w:val="22"/>
          <w:szCs w:val="22"/>
        </w:rPr>
        <w:t>Salary</w:t>
      </w:r>
      <w:r w:rsidR="0091527F">
        <w:rPr>
          <w:rFonts w:ascii="Calibri" w:hAnsi="Calibri" w:cs="Calibri"/>
          <w:b/>
          <w:bCs/>
          <w:sz w:val="22"/>
          <w:szCs w:val="22"/>
        </w:rPr>
        <w:t xml:space="preserve">: </w:t>
      </w:r>
      <w:r w:rsidR="0091527F" w:rsidRPr="0091527F">
        <w:rPr>
          <w:rFonts w:ascii="Calibri" w:hAnsi="Calibri" w:cs="Calibri"/>
          <w:sz w:val="22"/>
          <w:szCs w:val="22"/>
        </w:rPr>
        <w:t>£26,767</w:t>
      </w:r>
    </w:p>
    <w:p w14:paraId="0081B524" w14:textId="5E156152" w:rsidR="00B225FB" w:rsidRPr="006A3D99" w:rsidRDefault="00B225FB" w:rsidP="00A75CED">
      <w:pPr>
        <w:jc w:val="both"/>
        <w:rPr>
          <w:rFonts w:ascii="Calibri" w:hAnsi="Calibri" w:cs="Calibri"/>
          <w:sz w:val="22"/>
          <w:szCs w:val="22"/>
        </w:rPr>
      </w:pPr>
      <w:r w:rsidRPr="006A3D99">
        <w:rPr>
          <w:rFonts w:ascii="Calibri" w:hAnsi="Calibri" w:cs="Calibri"/>
          <w:b/>
          <w:bCs/>
          <w:sz w:val="22"/>
          <w:szCs w:val="22"/>
        </w:rPr>
        <w:t xml:space="preserve">Hours: </w:t>
      </w:r>
      <w:r w:rsidR="00B90060" w:rsidRPr="006A3D99">
        <w:rPr>
          <w:rFonts w:ascii="Calibri" w:hAnsi="Calibri" w:cs="Calibri"/>
          <w:sz w:val="22"/>
          <w:szCs w:val="22"/>
        </w:rPr>
        <w:t>Full time</w:t>
      </w:r>
      <w:r w:rsidR="008657F0" w:rsidRPr="006A3D99">
        <w:rPr>
          <w:rFonts w:ascii="Calibri" w:hAnsi="Calibri" w:cs="Calibri"/>
          <w:sz w:val="22"/>
          <w:szCs w:val="22"/>
        </w:rPr>
        <w:t xml:space="preserve"> </w:t>
      </w:r>
    </w:p>
    <w:p w14:paraId="63FD514E" w14:textId="46EE3F2D" w:rsidR="00DC0F4C" w:rsidRPr="006A3D99" w:rsidRDefault="000C0137" w:rsidP="00A75CED">
      <w:pPr>
        <w:jc w:val="both"/>
        <w:rPr>
          <w:rFonts w:ascii="Calibri" w:hAnsi="Calibri" w:cs="Calibri"/>
          <w:sz w:val="22"/>
          <w:szCs w:val="22"/>
        </w:rPr>
      </w:pPr>
      <w:r w:rsidRPr="006A3D99">
        <w:rPr>
          <w:rFonts w:ascii="Calibri" w:hAnsi="Calibri" w:cs="Calibri"/>
          <w:b/>
          <w:bCs/>
          <w:sz w:val="22"/>
          <w:szCs w:val="22"/>
        </w:rPr>
        <w:t xml:space="preserve">Location: </w:t>
      </w:r>
      <w:r w:rsidRPr="006A3D99">
        <w:rPr>
          <w:rFonts w:ascii="Calibri" w:hAnsi="Calibri" w:cs="Calibri"/>
          <w:sz w:val="22"/>
          <w:szCs w:val="22"/>
        </w:rPr>
        <w:t xml:space="preserve">Cheadle </w:t>
      </w:r>
      <w:r w:rsidR="00440379" w:rsidRPr="006A3D99">
        <w:rPr>
          <w:rFonts w:ascii="Calibri" w:hAnsi="Calibri" w:cs="Calibri"/>
          <w:sz w:val="22"/>
          <w:szCs w:val="22"/>
        </w:rPr>
        <w:t xml:space="preserve">Royal Business Park </w:t>
      </w:r>
      <w:r w:rsidRPr="006A3D99">
        <w:rPr>
          <w:rFonts w:ascii="Calibri" w:hAnsi="Calibri" w:cs="Calibri"/>
          <w:sz w:val="22"/>
          <w:szCs w:val="22"/>
        </w:rPr>
        <w:t>/ Hybrid</w:t>
      </w:r>
      <w:r w:rsidR="00955BD0">
        <w:rPr>
          <w:rFonts w:ascii="Calibri" w:hAnsi="Calibri" w:cs="Calibri"/>
          <w:sz w:val="22"/>
          <w:szCs w:val="22"/>
        </w:rPr>
        <w:t xml:space="preserve"> /Agile</w:t>
      </w:r>
      <w:r w:rsidRPr="006A3D99">
        <w:rPr>
          <w:rFonts w:ascii="Calibri" w:hAnsi="Calibri" w:cs="Calibri"/>
          <w:sz w:val="22"/>
          <w:szCs w:val="22"/>
        </w:rPr>
        <w:t xml:space="preserve"> </w:t>
      </w:r>
      <w:r w:rsidR="00440379" w:rsidRPr="006A3D99">
        <w:rPr>
          <w:rFonts w:ascii="Calibri" w:hAnsi="Calibri" w:cs="Calibri"/>
          <w:sz w:val="22"/>
          <w:szCs w:val="22"/>
        </w:rPr>
        <w:t>Working</w:t>
      </w:r>
    </w:p>
    <w:p w14:paraId="5896EE09" w14:textId="6186B9D9" w:rsidR="000C0137" w:rsidRPr="006A3D99" w:rsidRDefault="00DC0F4C" w:rsidP="00A75CED">
      <w:pPr>
        <w:jc w:val="both"/>
        <w:rPr>
          <w:rFonts w:ascii="Calibri" w:hAnsi="Calibri" w:cs="Calibri"/>
          <w:sz w:val="22"/>
          <w:szCs w:val="22"/>
        </w:rPr>
      </w:pPr>
      <w:r w:rsidRPr="006A3D99">
        <w:rPr>
          <w:rFonts w:ascii="Calibri" w:hAnsi="Calibri" w:cs="Calibri"/>
          <w:b/>
          <w:bCs/>
          <w:sz w:val="22"/>
          <w:szCs w:val="22"/>
        </w:rPr>
        <w:t xml:space="preserve">Key Relationships: </w:t>
      </w:r>
      <w:r w:rsidR="002C705C" w:rsidRPr="006A3D99">
        <w:rPr>
          <w:rFonts w:ascii="Calibri" w:hAnsi="Calibri" w:cs="Calibri"/>
          <w:sz w:val="22"/>
          <w:szCs w:val="22"/>
        </w:rPr>
        <w:t>Management Team</w:t>
      </w:r>
      <w:r w:rsidR="00734FCA">
        <w:rPr>
          <w:rFonts w:ascii="Calibri" w:hAnsi="Calibri" w:cs="Calibri"/>
          <w:sz w:val="22"/>
          <w:szCs w:val="22"/>
        </w:rPr>
        <w:t>, Colleagues and Members</w:t>
      </w:r>
      <w:r w:rsidR="00B90060" w:rsidRPr="006A3D99">
        <w:rPr>
          <w:rFonts w:ascii="Calibri" w:hAnsi="Calibri" w:cs="Calibri"/>
          <w:sz w:val="22"/>
          <w:szCs w:val="22"/>
        </w:rPr>
        <w:t xml:space="preserve">. </w:t>
      </w:r>
    </w:p>
    <w:p w14:paraId="67969456" w14:textId="77777777" w:rsidR="004C3FAD" w:rsidRPr="006A3D99" w:rsidRDefault="004C3FAD" w:rsidP="00A75CED">
      <w:pPr>
        <w:jc w:val="both"/>
        <w:rPr>
          <w:rFonts w:ascii="Calibri" w:hAnsi="Calibri" w:cs="Calibri"/>
          <w:sz w:val="22"/>
          <w:szCs w:val="22"/>
        </w:rPr>
      </w:pPr>
    </w:p>
    <w:p w14:paraId="582ED56F" w14:textId="77777777" w:rsidR="008F12EF" w:rsidRPr="006A3D99" w:rsidRDefault="008F12EF" w:rsidP="00A75CED">
      <w:pPr>
        <w:jc w:val="both"/>
        <w:rPr>
          <w:rFonts w:ascii="Calibri" w:hAnsi="Calibri" w:cs="Calibri"/>
          <w:b/>
          <w:bCs/>
          <w:color w:val="1F497D" w:themeColor="text2"/>
          <w:sz w:val="22"/>
          <w:szCs w:val="22"/>
        </w:rPr>
      </w:pPr>
      <w:r w:rsidRPr="006A3D99">
        <w:rPr>
          <w:rFonts w:ascii="Calibri" w:hAnsi="Calibri" w:cs="Calibri"/>
          <w:b/>
          <w:bCs/>
          <w:color w:val="1F497D" w:themeColor="text2"/>
          <w:sz w:val="22"/>
          <w:szCs w:val="22"/>
        </w:rPr>
        <w:t xml:space="preserve">Who we are: </w:t>
      </w:r>
    </w:p>
    <w:p w14:paraId="3617076A" w14:textId="4B58F754" w:rsidR="000C0137" w:rsidRDefault="0091527F" w:rsidP="006A3D99">
      <w:pPr>
        <w:rPr>
          <w:rFonts w:ascii="Calibri" w:hAnsi="Calibri" w:cs="Calibri"/>
          <w:sz w:val="22"/>
          <w:szCs w:val="22"/>
        </w:rPr>
      </w:pPr>
      <w:r w:rsidRPr="0091527F">
        <w:rPr>
          <w:rFonts w:ascii="Calibri" w:hAnsi="Calibri" w:cs="Calibri"/>
          <w:sz w:val="22"/>
          <w:szCs w:val="22"/>
        </w:rPr>
        <w:t>As a member-owned organisation, we are dedicated to serving the Police community with a personal touch. Our mission is to make saving easy, offer affordable loans, and assist our members in buying or remortgaging their homes. When you join our team, you become part of a team that values trust, support, and mutual growth. We are looking for passionate individuals who share our commitment to making a positive impact on the lives of our members.</w:t>
      </w:r>
    </w:p>
    <w:p w14:paraId="26C4CF68" w14:textId="77777777" w:rsidR="0091527F" w:rsidRPr="006A3D99" w:rsidRDefault="0091527F" w:rsidP="006A3D99">
      <w:pPr>
        <w:rPr>
          <w:rFonts w:ascii="Calibri" w:hAnsi="Calibri" w:cs="Calibri"/>
          <w:b/>
          <w:bCs/>
          <w:sz w:val="22"/>
          <w:szCs w:val="22"/>
        </w:rPr>
      </w:pPr>
    </w:p>
    <w:p w14:paraId="56ECA1F3" w14:textId="579CD151" w:rsidR="00274D03" w:rsidRPr="006A3D99" w:rsidRDefault="00274D03" w:rsidP="00A75CED">
      <w:pPr>
        <w:jc w:val="both"/>
        <w:rPr>
          <w:rFonts w:ascii="Calibri" w:hAnsi="Calibri" w:cs="Calibri"/>
          <w:b/>
          <w:bCs/>
          <w:color w:val="1F497D" w:themeColor="text2"/>
          <w:sz w:val="22"/>
          <w:szCs w:val="22"/>
        </w:rPr>
      </w:pPr>
      <w:r w:rsidRPr="006A3D99">
        <w:rPr>
          <w:rFonts w:ascii="Calibri" w:hAnsi="Calibri" w:cs="Calibri"/>
          <w:b/>
          <w:bCs/>
          <w:color w:val="1F497D" w:themeColor="text2"/>
          <w:sz w:val="22"/>
          <w:szCs w:val="22"/>
        </w:rPr>
        <w:t>Role Overview:</w:t>
      </w:r>
    </w:p>
    <w:p w14:paraId="5159ABA6" w14:textId="6F058E3C" w:rsidR="006C3A9B" w:rsidRPr="006C3A9B" w:rsidRDefault="006C3A9B" w:rsidP="004F7F25">
      <w:pPr>
        <w:spacing w:after="200" w:line="276" w:lineRule="auto"/>
        <w:contextualSpacing/>
        <w:rPr>
          <w:rFonts w:asciiTheme="minorHAnsi" w:eastAsiaTheme="minorHAnsi" w:hAnsiTheme="minorHAnsi" w:cstheme="minorBidi"/>
          <w:sz w:val="22"/>
          <w:szCs w:val="22"/>
        </w:rPr>
      </w:pPr>
      <w:r w:rsidRPr="006C3A9B">
        <w:rPr>
          <w:rFonts w:asciiTheme="minorHAnsi" w:eastAsiaTheme="minorHAnsi" w:hAnsiTheme="minorHAnsi" w:cstheme="minorBidi"/>
          <w:sz w:val="22"/>
          <w:szCs w:val="22"/>
        </w:rPr>
        <w:t>Providing excellent customer service to our members</w:t>
      </w:r>
      <w:r w:rsidR="00363F09">
        <w:rPr>
          <w:rFonts w:asciiTheme="minorHAnsi" w:eastAsiaTheme="minorHAnsi" w:hAnsiTheme="minorHAnsi" w:cstheme="minorBidi"/>
          <w:sz w:val="22"/>
          <w:szCs w:val="22"/>
        </w:rPr>
        <w:t>.</w:t>
      </w:r>
      <w:r w:rsidRPr="006C3A9B">
        <w:rPr>
          <w:rFonts w:asciiTheme="minorHAnsi" w:eastAsiaTheme="minorHAnsi" w:hAnsiTheme="minorHAnsi" w:cstheme="minorBidi"/>
          <w:sz w:val="22"/>
          <w:szCs w:val="22"/>
        </w:rPr>
        <w:t xml:space="preserve"> Responding to and fulfilling members</w:t>
      </w:r>
      <w:r w:rsidR="00363F09">
        <w:rPr>
          <w:rFonts w:asciiTheme="minorHAnsi" w:eastAsiaTheme="minorHAnsi" w:hAnsiTheme="minorHAnsi" w:cstheme="minorBidi"/>
          <w:sz w:val="22"/>
          <w:szCs w:val="22"/>
        </w:rPr>
        <w:t xml:space="preserve"> needs that are</w:t>
      </w:r>
      <w:r w:rsidRPr="006C3A9B">
        <w:rPr>
          <w:rFonts w:asciiTheme="minorHAnsi" w:eastAsiaTheme="minorHAnsi" w:hAnsiTheme="minorHAnsi" w:cstheme="minorBidi"/>
          <w:sz w:val="22"/>
          <w:szCs w:val="22"/>
        </w:rPr>
        <w:t xml:space="preserve"> requested over multiple </w:t>
      </w:r>
      <w:r w:rsidR="00363F09">
        <w:rPr>
          <w:rFonts w:asciiTheme="minorHAnsi" w:eastAsiaTheme="minorHAnsi" w:hAnsiTheme="minorHAnsi" w:cstheme="minorBidi"/>
          <w:sz w:val="22"/>
          <w:szCs w:val="22"/>
        </w:rPr>
        <w:t xml:space="preserve">communication </w:t>
      </w:r>
      <w:r w:rsidRPr="006C3A9B">
        <w:rPr>
          <w:rFonts w:asciiTheme="minorHAnsi" w:eastAsiaTheme="minorHAnsi" w:hAnsiTheme="minorHAnsi" w:cstheme="minorBidi"/>
          <w:sz w:val="22"/>
          <w:szCs w:val="22"/>
        </w:rPr>
        <w:t>channels (telephone, e-mails, face to face)</w:t>
      </w:r>
      <w:r w:rsidR="00363F09">
        <w:rPr>
          <w:rFonts w:asciiTheme="minorHAnsi" w:eastAsiaTheme="minorHAnsi" w:hAnsiTheme="minorHAnsi" w:cstheme="minorBidi"/>
          <w:sz w:val="22"/>
          <w:szCs w:val="22"/>
        </w:rPr>
        <w:t>.</w:t>
      </w:r>
      <w:r w:rsidRPr="006C3A9B">
        <w:rPr>
          <w:rFonts w:asciiTheme="minorHAnsi" w:eastAsiaTheme="minorHAnsi" w:hAnsiTheme="minorHAnsi" w:cstheme="minorBidi"/>
          <w:sz w:val="22"/>
          <w:szCs w:val="22"/>
        </w:rPr>
        <w:t xml:space="preserve"> </w:t>
      </w:r>
    </w:p>
    <w:p w14:paraId="7B772A16" w14:textId="77777777" w:rsidR="008657F0" w:rsidRPr="006A3D99" w:rsidRDefault="008657F0" w:rsidP="00A75CED">
      <w:pPr>
        <w:jc w:val="both"/>
        <w:rPr>
          <w:rFonts w:ascii="Calibri" w:hAnsi="Calibri" w:cs="Calibri"/>
          <w:sz w:val="22"/>
          <w:szCs w:val="22"/>
        </w:rPr>
      </w:pPr>
    </w:p>
    <w:p w14:paraId="48B9E227" w14:textId="77777777" w:rsidR="00440379" w:rsidRPr="006A3D99" w:rsidRDefault="00720EF6" w:rsidP="00A75CED">
      <w:pPr>
        <w:jc w:val="both"/>
        <w:rPr>
          <w:rFonts w:ascii="Calibri" w:hAnsi="Calibri" w:cs="Calibri"/>
          <w:b/>
          <w:bCs/>
          <w:color w:val="1F497D" w:themeColor="text2"/>
          <w:sz w:val="22"/>
          <w:szCs w:val="22"/>
        </w:rPr>
      </w:pPr>
      <w:r w:rsidRPr="006A3D99">
        <w:rPr>
          <w:rFonts w:ascii="Calibri" w:hAnsi="Calibri" w:cs="Calibri"/>
          <w:b/>
          <w:bCs/>
          <w:color w:val="1F497D" w:themeColor="text2"/>
          <w:sz w:val="22"/>
          <w:szCs w:val="22"/>
        </w:rPr>
        <w:t xml:space="preserve">Your </w:t>
      </w:r>
      <w:r w:rsidR="00274D03" w:rsidRPr="006A3D99">
        <w:rPr>
          <w:rFonts w:ascii="Calibri" w:hAnsi="Calibri" w:cs="Calibri"/>
          <w:b/>
          <w:bCs/>
          <w:color w:val="1F497D" w:themeColor="text2"/>
          <w:sz w:val="22"/>
          <w:szCs w:val="22"/>
        </w:rPr>
        <w:t>Key Responsibilities:</w:t>
      </w:r>
    </w:p>
    <w:p w14:paraId="5C53D226" w14:textId="77777777" w:rsidR="006C3A9B" w:rsidRPr="006C3A9B" w:rsidRDefault="006C3A9B" w:rsidP="006C3A9B">
      <w:pPr>
        <w:numPr>
          <w:ilvl w:val="0"/>
          <w:numId w:val="12"/>
        </w:numPr>
        <w:spacing w:before="100" w:beforeAutospacing="1" w:after="100" w:afterAutospacing="1" w:line="240" w:lineRule="auto"/>
        <w:rPr>
          <w:rFonts w:asciiTheme="minorHAnsi" w:eastAsiaTheme="minorHAnsi" w:hAnsiTheme="minorHAnsi" w:cstheme="minorHAnsi"/>
          <w:sz w:val="22"/>
          <w:szCs w:val="22"/>
          <w:lang w:eastAsia="en-GB"/>
        </w:rPr>
      </w:pPr>
      <w:r w:rsidRPr="006C3A9B">
        <w:rPr>
          <w:rFonts w:asciiTheme="minorHAnsi" w:eastAsiaTheme="minorHAnsi" w:hAnsiTheme="minorHAnsi" w:cstheme="minorHAnsi"/>
          <w:sz w:val="22"/>
          <w:szCs w:val="22"/>
          <w:lang w:eastAsia="en-GB"/>
        </w:rPr>
        <w:t>Responsible for promoting and driving the values and ethics throughout the Credit Union and its service levels.</w:t>
      </w:r>
    </w:p>
    <w:p w14:paraId="42B0C655" w14:textId="26B98289" w:rsidR="006C3A9B" w:rsidRPr="006C3A9B" w:rsidRDefault="006C3A9B" w:rsidP="006C3A9B">
      <w:pPr>
        <w:numPr>
          <w:ilvl w:val="0"/>
          <w:numId w:val="12"/>
        </w:numPr>
        <w:contextualSpacing/>
        <w:rPr>
          <w:rFonts w:asciiTheme="minorHAnsi" w:hAnsiTheme="minorHAnsi" w:cstheme="minorHAnsi"/>
          <w:color w:val="000000" w:themeColor="text1"/>
          <w:sz w:val="22"/>
          <w:szCs w:val="22"/>
        </w:rPr>
      </w:pPr>
      <w:r w:rsidRPr="006C3A9B">
        <w:rPr>
          <w:rFonts w:asciiTheme="minorHAnsi" w:hAnsiTheme="minorHAnsi" w:cstheme="minorHAnsi"/>
          <w:color w:val="000000" w:themeColor="text1"/>
          <w:sz w:val="22"/>
          <w:szCs w:val="22"/>
          <w:shd w:val="clear" w:color="auto" w:fill="FFFFFF"/>
        </w:rPr>
        <w:t>Responsible for providing excellent customer service across several channels</w:t>
      </w:r>
      <w:r w:rsidR="00AF31B2">
        <w:rPr>
          <w:rFonts w:asciiTheme="minorHAnsi" w:hAnsiTheme="minorHAnsi" w:cstheme="minorHAnsi"/>
          <w:color w:val="000000" w:themeColor="text1"/>
          <w:sz w:val="22"/>
          <w:szCs w:val="22"/>
          <w:shd w:val="clear" w:color="auto" w:fill="FFFFFF"/>
        </w:rPr>
        <w:t>.</w:t>
      </w:r>
    </w:p>
    <w:p w14:paraId="12B58C10" w14:textId="77777777" w:rsidR="006C3A9B" w:rsidRPr="006C3A9B" w:rsidRDefault="006C3A9B" w:rsidP="006C3A9B">
      <w:pPr>
        <w:numPr>
          <w:ilvl w:val="0"/>
          <w:numId w:val="12"/>
        </w:numPr>
        <w:spacing w:before="100" w:beforeAutospacing="1" w:after="100" w:afterAutospacing="1" w:line="240" w:lineRule="auto"/>
        <w:rPr>
          <w:rFonts w:asciiTheme="minorHAnsi" w:eastAsiaTheme="minorHAnsi" w:hAnsiTheme="minorHAnsi" w:cstheme="minorHAnsi"/>
          <w:sz w:val="22"/>
          <w:szCs w:val="22"/>
          <w:lang w:eastAsia="en-GB"/>
        </w:rPr>
      </w:pPr>
      <w:r w:rsidRPr="006C3A9B">
        <w:rPr>
          <w:rFonts w:asciiTheme="minorHAnsi" w:eastAsiaTheme="minorHAnsi" w:hAnsiTheme="minorHAnsi" w:cstheme="minorHAnsi"/>
          <w:sz w:val="22"/>
          <w:szCs w:val="22"/>
          <w:lang w:eastAsia="en-GB"/>
        </w:rPr>
        <w:t>Interacting with members face to face, over the telephone, via emails, inbox messages and webchat.</w:t>
      </w:r>
    </w:p>
    <w:p w14:paraId="59CB0BD7" w14:textId="1614A6AF" w:rsidR="006C3A9B" w:rsidRPr="006C3A9B" w:rsidRDefault="006C3A9B" w:rsidP="006C3A9B">
      <w:pPr>
        <w:numPr>
          <w:ilvl w:val="0"/>
          <w:numId w:val="12"/>
        </w:numPr>
        <w:spacing w:before="100" w:beforeAutospacing="1" w:after="100" w:afterAutospacing="1" w:line="240" w:lineRule="auto"/>
        <w:rPr>
          <w:rFonts w:asciiTheme="minorHAnsi" w:eastAsiaTheme="minorHAnsi" w:hAnsiTheme="minorHAnsi" w:cstheme="minorHAnsi"/>
          <w:sz w:val="22"/>
          <w:szCs w:val="22"/>
          <w:lang w:eastAsia="en-GB"/>
        </w:rPr>
      </w:pPr>
      <w:r w:rsidRPr="006C3A9B">
        <w:rPr>
          <w:rFonts w:asciiTheme="minorHAnsi" w:eastAsiaTheme="minorHAnsi" w:hAnsiTheme="minorHAnsi" w:cstheme="minorHAnsi"/>
          <w:sz w:val="22"/>
          <w:szCs w:val="22"/>
          <w:lang w:eastAsia="en-GB"/>
        </w:rPr>
        <w:t xml:space="preserve">Adhering to all applicable regulatory requirements e.g. Treating </w:t>
      </w:r>
      <w:r w:rsidR="00AF31B2">
        <w:rPr>
          <w:rFonts w:asciiTheme="minorHAnsi" w:eastAsiaTheme="minorHAnsi" w:hAnsiTheme="minorHAnsi" w:cstheme="minorHAnsi"/>
          <w:sz w:val="22"/>
          <w:szCs w:val="22"/>
          <w:lang w:eastAsia="en-GB"/>
        </w:rPr>
        <w:t>C</w:t>
      </w:r>
      <w:r w:rsidRPr="006C3A9B">
        <w:rPr>
          <w:rFonts w:asciiTheme="minorHAnsi" w:eastAsiaTheme="minorHAnsi" w:hAnsiTheme="minorHAnsi" w:cstheme="minorHAnsi"/>
          <w:sz w:val="22"/>
          <w:szCs w:val="22"/>
          <w:lang w:eastAsia="en-GB"/>
        </w:rPr>
        <w:t xml:space="preserve">ustomers </w:t>
      </w:r>
      <w:r w:rsidR="00AF31B2">
        <w:rPr>
          <w:rFonts w:asciiTheme="minorHAnsi" w:eastAsiaTheme="minorHAnsi" w:hAnsiTheme="minorHAnsi" w:cstheme="minorHAnsi"/>
          <w:sz w:val="22"/>
          <w:szCs w:val="22"/>
          <w:lang w:eastAsia="en-GB"/>
        </w:rPr>
        <w:t>F</w:t>
      </w:r>
      <w:r w:rsidRPr="006C3A9B">
        <w:rPr>
          <w:rFonts w:asciiTheme="minorHAnsi" w:eastAsiaTheme="minorHAnsi" w:hAnsiTheme="minorHAnsi" w:cstheme="minorHAnsi"/>
          <w:sz w:val="22"/>
          <w:szCs w:val="22"/>
          <w:lang w:eastAsia="en-GB"/>
        </w:rPr>
        <w:t>airly</w:t>
      </w:r>
      <w:r w:rsidR="00AF31B2">
        <w:rPr>
          <w:rFonts w:asciiTheme="minorHAnsi" w:eastAsiaTheme="minorHAnsi" w:hAnsiTheme="minorHAnsi" w:cstheme="minorHAnsi"/>
          <w:sz w:val="22"/>
          <w:szCs w:val="22"/>
          <w:lang w:eastAsia="en-GB"/>
        </w:rPr>
        <w:t>.</w:t>
      </w:r>
    </w:p>
    <w:p w14:paraId="3987B818" w14:textId="6B56B01A" w:rsidR="008E2A1A" w:rsidRDefault="006C3A9B" w:rsidP="006C3A9B">
      <w:pPr>
        <w:numPr>
          <w:ilvl w:val="0"/>
          <w:numId w:val="12"/>
        </w:numPr>
        <w:spacing w:before="100" w:beforeAutospacing="1" w:after="100" w:afterAutospacing="1" w:line="240" w:lineRule="auto"/>
        <w:rPr>
          <w:rFonts w:asciiTheme="minorHAnsi" w:eastAsiaTheme="minorHAnsi" w:hAnsiTheme="minorHAnsi" w:cstheme="minorHAnsi"/>
          <w:sz w:val="22"/>
          <w:szCs w:val="22"/>
          <w:lang w:eastAsia="en-GB"/>
        </w:rPr>
      </w:pPr>
      <w:r w:rsidRPr="006C3A9B">
        <w:rPr>
          <w:rFonts w:asciiTheme="minorHAnsi" w:eastAsiaTheme="minorHAnsi" w:hAnsiTheme="minorHAnsi" w:cstheme="minorHAnsi"/>
          <w:sz w:val="22"/>
          <w:szCs w:val="22"/>
          <w:lang w:eastAsia="en-GB"/>
        </w:rPr>
        <w:t>Completing administrative tasks including the updating of member details, issuing of paperwork, post, issuing of statements etc.</w:t>
      </w:r>
    </w:p>
    <w:p w14:paraId="2BADF4A6" w14:textId="02BF556F" w:rsidR="006C3A9B" w:rsidRPr="006C3A9B" w:rsidRDefault="006C3A9B" w:rsidP="006C3A9B">
      <w:pPr>
        <w:pStyle w:val="NormalWeb"/>
        <w:numPr>
          <w:ilvl w:val="0"/>
          <w:numId w:val="12"/>
        </w:numPr>
        <w:rPr>
          <w:rFonts w:asciiTheme="minorHAnsi" w:hAnsiTheme="minorHAnsi" w:cstheme="minorHAnsi"/>
          <w:sz w:val="22"/>
          <w:szCs w:val="22"/>
        </w:rPr>
      </w:pPr>
      <w:r w:rsidRPr="006C3A9B">
        <w:rPr>
          <w:rFonts w:asciiTheme="minorHAnsi" w:hAnsiTheme="minorHAnsi" w:cstheme="minorHAnsi"/>
          <w:sz w:val="22"/>
          <w:szCs w:val="22"/>
        </w:rPr>
        <w:t xml:space="preserve">Managing member complaints in line with agreed procedures. </w:t>
      </w:r>
    </w:p>
    <w:p w14:paraId="4B8F4E2F" w14:textId="77777777" w:rsidR="006C3A9B" w:rsidRPr="006C3A9B" w:rsidRDefault="006C3A9B" w:rsidP="006C3A9B">
      <w:pPr>
        <w:pStyle w:val="NormalWeb"/>
        <w:numPr>
          <w:ilvl w:val="0"/>
          <w:numId w:val="12"/>
        </w:numPr>
        <w:rPr>
          <w:rFonts w:asciiTheme="minorHAnsi" w:hAnsiTheme="minorHAnsi" w:cstheme="minorHAnsi"/>
          <w:sz w:val="22"/>
          <w:szCs w:val="22"/>
        </w:rPr>
      </w:pPr>
      <w:r w:rsidRPr="006C3A9B">
        <w:rPr>
          <w:rFonts w:asciiTheme="minorHAnsi" w:hAnsiTheme="minorHAnsi" w:cstheme="minorHAnsi"/>
          <w:sz w:val="22"/>
          <w:szCs w:val="22"/>
        </w:rPr>
        <w:t>Assisting with the process for dealing with deceased and vulnerable members.</w:t>
      </w:r>
    </w:p>
    <w:p w14:paraId="53B73EA9" w14:textId="77777777" w:rsidR="006C3A9B" w:rsidRPr="006C3A9B" w:rsidRDefault="006C3A9B" w:rsidP="006C3A9B">
      <w:pPr>
        <w:pStyle w:val="NormalWeb"/>
        <w:numPr>
          <w:ilvl w:val="0"/>
          <w:numId w:val="12"/>
        </w:numPr>
        <w:rPr>
          <w:rFonts w:asciiTheme="minorHAnsi" w:hAnsiTheme="minorHAnsi" w:cstheme="minorHAnsi"/>
          <w:sz w:val="22"/>
          <w:szCs w:val="22"/>
        </w:rPr>
      </w:pPr>
      <w:r w:rsidRPr="006C3A9B">
        <w:rPr>
          <w:rFonts w:asciiTheme="minorHAnsi" w:hAnsiTheme="minorHAnsi" w:cstheme="minorHAnsi"/>
          <w:sz w:val="22"/>
          <w:szCs w:val="22"/>
        </w:rPr>
        <w:t>Assisting with projects as and when required.</w:t>
      </w:r>
    </w:p>
    <w:p w14:paraId="0655F846" w14:textId="77777777" w:rsidR="002D1E26" w:rsidRDefault="002D1E26" w:rsidP="005540E1">
      <w:pPr>
        <w:jc w:val="both"/>
        <w:rPr>
          <w:rFonts w:ascii="Calibri" w:hAnsi="Calibri" w:cs="Calibri"/>
          <w:color w:val="31849B" w:themeColor="accent5" w:themeShade="BF"/>
          <w:sz w:val="22"/>
          <w:szCs w:val="22"/>
        </w:rPr>
      </w:pPr>
    </w:p>
    <w:p w14:paraId="7305F19F" w14:textId="3509C418" w:rsidR="00295026" w:rsidRDefault="006C3A9B" w:rsidP="00A75CED">
      <w:pPr>
        <w:jc w:val="both"/>
        <w:rPr>
          <w:rFonts w:ascii="Calibri" w:hAnsi="Calibri" w:cs="Calibri"/>
          <w:b/>
          <w:color w:val="1F497D" w:themeColor="text2"/>
          <w:sz w:val="22"/>
          <w:szCs w:val="22"/>
        </w:rPr>
      </w:pPr>
      <w:r>
        <w:rPr>
          <w:rFonts w:ascii="Calibri" w:hAnsi="Calibri" w:cs="Calibri"/>
          <w:b/>
          <w:color w:val="1F497D" w:themeColor="text2"/>
          <w:sz w:val="22"/>
          <w:szCs w:val="22"/>
        </w:rPr>
        <w:t>W</w:t>
      </w:r>
      <w:r w:rsidR="00720EF6" w:rsidRPr="006A3D99">
        <w:rPr>
          <w:rFonts w:ascii="Calibri" w:hAnsi="Calibri" w:cs="Calibri"/>
          <w:b/>
          <w:color w:val="1F497D" w:themeColor="text2"/>
          <w:sz w:val="22"/>
          <w:szCs w:val="22"/>
        </w:rPr>
        <w:t>hat we need from you:</w:t>
      </w:r>
    </w:p>
    <w:p w14:paraId="5821972E" w14:textId="5E180932" w:rsidR="004D7E6D" w:rsidRDefault="006C3A9B" w:rsidP="006C3A9B">
      <w:pPr>
        <w:jc w:val="both"/>
        <w:rPr>
          <w:rFonts w:asciiTheme="minorHAnsi" w:hAnsiTheme="minorHAnsi"/>
          <w:sz w:val="22"/>
          <w:szCs w:val="22"/>
        </w:rPr>
      </w:pPr>
      <w:r w:rsidRPr="00A05DF1">
        <w:rPr>
          <w:rFonts w:asciiTheme="minorHAnsi" w:hAnsiTheme="minorHAnsi"/>
          <w:sz w:val="22"/>
          <w:szCs w:val="22"/>
        </w:rPr>
        <w:t>This role is customer facing through emails, telephone and face to face. This role requires someone with patience, organisational ability and excellent customer service skills.</w:t>
      </w:r>
    </w:p>
    <w:p w14:paraId="674A1C20" w14:textId="77777777" w:rsidR="004D7E6D" w:rsidRPr="002D1E26" w:rsidRDefault="004D7E6D" w:rsidP="002D1E26">
      <w:pPr>
        <w:rPr>
          <w:rFonts w:asciiTheme="minorHAnsi" w:hAnsiTheme="minorHAnsi"/>
          <w:sz w:val="22"/>
          <w:szCs w:val="22"/>
        </w:rPr>
      </w:pPr>
    </w:p>
    <w:p w14:paraId="2125F522" w14:textId="77777777" w:rsidR="004D7E6D" w:rsidRPr="006A3D99" w:rsidRDefault="004D7E6D" w:rsidP="004D7E6D">
      <w:pPr>
        <w:jc w:val="both"/>
        <w:rPr>
          <w:rFonts w:ascii="Calibri" w:hAnsi="Calibri" w:cs="Calibri"/>
          <w:b/>
          <w:bCs/>
          <w:color w:val="1F497D" w:themeColor="text2"/>
          <w:sz w:val="22"/>
          <w:szCs w:val="22"/>
        </w:rPr>
      </w:pPr>
      <w:r w:rsidRPr="006A3D99">
        <w:rPr>
          <w:rFonts w:ascii="Calibri" w:hAnsi="Calibri" w:cs="Calibri"/>
          <w:b/>
          <w:bCs/>
          <w:color w:val="1F497D" w:themeColor="text2"/>
          <w:sz w:val="22"/>
          <w:szCs w:val="22"/>
        </w:rPr>
        <w:t>Qualifications and Skills you will bring to us:</w:t>
      </w:r>
    </w:p>
    <w:p w14:paraId="6DE0C243" w14:textId="4CCBD8FC" w:rsidR="004D7E6D" w:rsidRPr="006A3D99" w:rsidRDefault="004D7E6D" w:rsidP="001731C7">
      <w:pPr>
        <w:spacing w:line="276" w:lineRule="auto"/>
        <w:jc w:val="both"/>
        <w:textAlignment w:val="baseline"/>
        <w:rPr>
          <w:rFonts w:ascii="Calibri" w:hAnsi="Calibri" w:cs="Calibri"/>
          <w:sz w:val="22"/>
          <w:szCs w:val="22"/>
          <w:lang w:eastAsia="en-GB"/>
        </w:rPr>
      </w:pPr>
      <w:r w:rsidRPr="006A3D99">
        <w:rPr>
          <w:rFonts w:ascii="Calibri" w:hAnsi="Calibri" w:cs="Calibri"/>
          <w:sz w:val="22"/>
          <w:szCs w:val="22"/>
          <w:lang w:eastAsia="en-GB"/>
        </w:rPr>
        <w:t xml:space="preserve">Strong communication and interpersonal skills, with the ability to collaborate effectively with cross-functional teams and </w:t>
      </w:r>
      <w:r w:rsidR="006C3A9B">
        <w:rPr>
          <w:rFonts w:ascii="Calibri" w:hAnsi="Calibri" w:cs="Calibri"/>
          <w:sz w:val="22"/>
          <w:szCs w:val="22"/>
          <w:lang w:eastAsia="en-GB"/>
        </w:rPr>
        <w:t>with the membership.</w:t>
      </w:r>
    </w:p>
    <w:p w14:paraId="62896B70" w14:textId="77777777" w:rsidR="004D7E6D" w:rsidRDefault="004D7E6D" w:rsidP="004D7E6D">
      <w:pPr>
        <w:jc w:val="both"/>
        <w:rPr>
          <w:rFonts w:ascii="Calibri" w:hAnsi="Calibri" w:cs="Calibri"/>
          <w:b/>
          <w:color w:val="1F497D" w:themeColor="text2"/>
          <w:sz w:val="22"/>
          <w:szCs w:val="22"/>
        </w:rPr>
      </w:pPr>
    </w:p>
    <w:p w14:paraId="3E583D4D" w14:textId="77777777" w:rsidR="00DD5882" w:rsidRDefault="00DD5882" w:rsidP="004D7E6D">
      <w:pPr>
        <w:jc w:val="both"/>
        <w:rPr>
          <w:rFonts w:ascii="Calibri" w:hAnsi="Calibri" w:cs="Calibri"/>
          <w:b/>
          <w:color w:val="1F497D" w:themeColor="text2"/>
          <w:sz w:val="22"/>
          <w:szCs w:val="22"/>
        </w:rPr>
      </w:pPr>
    </w:p>
    <w:p w14:paraId="2D80B3EF" w14:textId="77777777" w:rsidR="00DD5882" w:rsidRDefault="00DD5882" w:rsidP="004D7E6D">
      <w:pPr>
        <w:jc w:val="both"/>
        <w:rPr>
          <w:rFonts w:ascii="Calibri" w:hAnsi="Calibri" w:cs="Calibri"/>
          <w:b/>
          <w:color w:val="1F497D" w:themeColor="text2"/>
          <w:sz w:val="22"/>
          <w:szCs w:val="22"/>
        </w:rPr>
      </w:pPr>
    </w:p>
    <w:p w14:paraId="789A824D" w14:textId="7A70804C" w:rsidR="002D1E26" w:rsidRDefault="00532384" w:rsidP="00A75CED">
      <w:pPr>
        <w:jc w:val="both"/>
        <w:rPr>
          <w:rFonts w:ascii="Calibri" w:hAnsi="Calibri" w:cs="Calibri"/>
          <w:b/>
          <w:color w:val="1F497D" w:themeColor="text2"/>
          <w:sz w:val="22"/>
          <w:szCs w:val="22"/>
        </w:rPr>
      </w:pPr>
      <w:r>
        <w:rPr>
          <w:rFonts w:ascii="Calibri" w:hAnsi="Calibri" w:cs="Calibri"/>
          <w:b/>
          <w:color w:val="1F497D" w:themeColor="text2"/>
          <w:sz w:val="22"/>
          <w:szCs w:val="22"/>
        </w:rPr>
        <w:t xml:space="preserve">Key </w:t>
      </w:r>
      <w:r w:rsidR="004D7E6D">
        <w:rPr>
          <w:rFonts w:ascii="Calibri" w:hAnsi="Calibri" w:cs="Calibri"/>
          <w:b/>
          <w:color w:val="1F497D" w:themeColor="text2"/>
          <w:sz w:val="22"/>
          <w:szCs w:val="22"/>
        </w:rPr>
        <w:t xml:space="preserve">Competencies for </w:t>
      </w:r>
      <w:r w:rsidR="006C3A9B">
        <w:rPr>
          <w:rFonts w:ascii="Calibri" w:hAnsi="Calibri" w:cs="Calibri"/>
          <w:b/>
          <w:color w:val="1F497D" w:themeColor="text2"/>
          <w:sz w:val="22"/>
          <w:szCs w:val="22"/>
        </w:rPr>
        <w:t>all r</w:t>
      </w:r>
      <w:r w:rsidR="00360A0C">
        <w:rPr>
          <w:rFonts w:ascii="Calibri" w:hAnsi="Calibri" w:cs="Calibri"/>
          <w:b/>
          <w:color w:val="1F497D" w:themeColor="text2"/>
          <w:sz w:val="22"/>
          <w:szCs w:val="22"/>
        </w:rPr>
        <w:t>oles</w:t>
      </w:r>
      <w:r w:rsidR="004D7E6D">
        <w:rPr>
          <w:rFonts w:ascii="Calibri" w:hAnsi="Calibri" w:cs="Calibri"/>
          <w:b/>
          <w:color w:val="1F497D" w:themeColor="text2"/>
          <w:sz w:val="22"/>
          <w:szCs w:val="22"/>
        </w:rPr>
        <w:t>:</w:t>
      </w:r>
    </w:p>
    <w:p w14:paraId="124FA141" w14:textId="2EA418F8" w:rsidR="00360A0C" w:rsidRDefault="001731C7" w:rsidP="00A75CED">
      <w:pPr>
        <w:jc w:val="both"/>
        <w:rPr>
          <w:rFonts w:asciiTheme="minorHAnsi" w:hAnsiTheme="minorHAnsi"/>
          <w:sz w:val="22"/>
          <w:szCs w:val="22"/>
        </w:rPr>
      </w:pPr>
      <w:r w:rsidRPr="001731C7">
        <w:rPr>
          <w:rFonts w:asciiTheme="minorHAnsi" w:hAnsiTheme="minorHAnsi"/>
          <w:sz w:val="22"/>
          <w:szCs w:val="22"/>
        </w:rPr>
        <w:t>Consistently delivers outstanding customer service in alignment with the Credit Union’s values, mission, and purpose. Fosters an inclusive culture</w:t>
      </w:r>
      <w:r w:rsidR="00DD5882">
        <w:rPr>
          <w:rFonts w:asciiTheme="minorHAnsi" w:hAnsiTheme="minorHAnsi"/>
          <w:sz w:val="22"/>
          <w:szCs w:val="22"/>
        </w:rPr>
        <w:t xml:space="preserve"> whilst e</w:t>
      </w:r>
      <w:r w:rsidRPr="001731C7">
        <w:rPr>
          <w:rFonts w:asciiTheme="minorHAnsi" w:hAnsiTheme="minorHAnsi"/>
          <w:sz w:val="22"/>
          <w:szCs w:val="22"/>
        </w:rPr>
        <w:t>nsur</w:t>
      </w:r>
      <w:r w:rsidR="00DD5882">
        <w:rPr>
          <w:rFonts w:asciiTheme="minorHAnsi" w:hAnsiTheme="minorHAnsi"/>
          <w:sz w:val="22"/>
          <w:szCs w:val="22"/>
        </w:rPr>
        <w:t>ing</w:t>
      </w:r>
      <w:r w:rsidRPr="001731C7">
        <w:rPr>
          <w:rFonts w:asciiTheme="minorHAnsi" w:hAnsiTheme="minorHAnsi"/>
          <w:sz w:val="22"/>
          <w:szCs w:val="22"/>
        </w:rPr>
        <w:t xml:space="preserve"> all members are treated fairly</w:t>
      </w:r>
      <w:r w:rsidR="0091527F">
        <w:rPr>
          <w:rFonts w:asciiTheme="minorHAnsi" w:hAnsiTheme="minorHAnsi"/>
          <w:sz w:val="22"/>
          <w:szCs w:val="22"/>
        </w:rPr>
        <w:t>,</w:t>
      </w:r>
      <w:r w:rsidRPr="001731C7">
        <w:rPr>
          <w:rFonts w:asciiTheme="minorHAnsi" w:hAnsiTheme="minorHAnsi"/>
          <w:sz w:val="22"/>
          <w:szCs w:val="22"/>
        </w:rPr>
        <w:t xml:space="preserve"> </w:t>
      </w:r>
      <w:r w:rsidR="0091527F" w:rsidRPr="001731C7">
        <w:rPr>
          <w:rFonts w:asciiTheme="minorHAnsi" w:hAnsiTheme="minorHAnsi"/>
          <w:sz w:val="22"/>
          <w:szCs w:val="22"/>
        </w:rPr>
        <w:t>reasonably and</w:t>
      </w:r>
      <w:r w:rsidR="00DD5882">
        <w:rPr>
          <w:rFonts w:asciiTheme="minorHAnsi" w:hAnsiTheme="minorHAnsi"/>
          <w:sz w:val="22"/>
          <w:szCs w:val="22"/>
        </w:rPr>
        <w:t xml:space="preserve"> </w:t>
      </w:r>
      <w:r w:rsidRPr="001731C7">
        <w:rPr>
          <w:rFonts w:asciiTheme="minorHAnsi" w:hAnsiTheme="minorHAnsi"/>
          <w:sz w:val="22"/>
          <w:szCs w:val="22"/>
        </w:rPr>
        <w:t>always upholding a high standard of service.</w:t>
      </w:r>
    </w:p>
    <w:p w14:paraId="27CFCFEA" w14:textId="77777777" w:rsidR="001731C7" w:rsidRDefault="001731C7" w:rsidP="00A75CED">
      <w:pPr>
        <w:jc w:val="both"/>
        <w:rPr>
          <w:rFonts w:ascii="Calibri" w:hAnsi="Calibri" w:cs="Calibri"/>
          <w:b/>
          <w:color w:val="1F497D" w:themeColor="text2"/>
          <w:sz w:val="22"/>
          <w:szCs w:val="22"/>
        </w:rPr>
      </w:pPr>
    </w:p>
    <w:p w14:paraId="2BF43D4B" w14:textId="77777777" w:rsidR="00532384" w:rsidRDefault="00532384" w:rsidP="00532384">
      <w:pPr>
        <w:tabs>
          <w:tab w:val="left" w:pos="720"/>
        </w:tabs>
        <w:rPr>
          <w:rFonts w:asciiTheme="minorHAnsi" w:hAnsiTheme="minorHAnsi"/>
          <w:b/>
          <w:sz w:val="22"/>
          <w:szCs w:val="22"/>
        </w:rPr>
      </w:pPr>
      <w:r w:rsidRPr="00D673CF">
        <w:rPr>
          <w:rFonts w:asciiTheme="minorHAnsi" w:hAnsiTheme="minorHAnsi"/>
          <w:b/>
          <w:sz w:val="22"/>
          <w:szCs w:val="22"/>
        </w:rPr>
        <w:t>Effective Communication</w:t>
      </w:r>
    </w:p>
    <w:p w14:paraId="1A60B6AB" w14:textId="289A515E" w:rsidR="00532384" w:rsidRDefault="00532384" w:rsidP="00532384">
      <w:pPr>
        <w:tabs>
          <w:tab w:val="left" w:pos="720"/>
        </w:tabs>
        <w:rPr>
          <w:rFonts w:asciiTheme="minorHAnsi" w:hAnsiTheme="minorHAnsi"/>
          <w:i/>
          <w:sz w:val="22"/>
          <w:szCs w:val="22"/>
        </w:rPr>
      </w:pPr>
      <w:r w:rsidRPr="00532384">
        <w:rPr>
          <w:rFonts w:asciiTheme="minorHAnsi" w:hAnsiTheme="minorHAnsi"/>
          <w:i/>
          <w:sz w:val="22"/>
          <w:szCs w:val="22"/>
        </w:rPr>
        <w:t>Communicates effectively both verbally and in writing</w:t>
      </w:r>
    </w:p>
    <w:p w14:paraId="09F45CA0" w14:textId="77777777" w:rsidR="00532384" w:rsidRPr="00532384" w:rsidRDefault="00532384" w:rsidP="00532384">
      <w:pPr>
        <w:rPr>
          <w:rFonts w:asciiTheme="minorHAnsi" w:hAnsiTheme="minorHAnsi"/>
          <w:sz w:val="22"/>
          <w:szCs w:val="22"/>
        </w:rPr>
      </w:pPr>
      <w:r w:rsidRPr="00532384">
        <w:rPr>
          <w:rFonts w:asciiTheme="minorHAnsi" w:hAnsiTheme="minorHAnsi"/>
          <w:b/>
          <w:sz w:val="22"/>
          <w:szCs w:val="22"/>
        </w:rPr>
        <w:t>Openness to change</w:t>
      </w:r>
    </w:p>
    <w:p w14:paraId="7E9226EF" w14:textId="77777777" w:rsidR="00532384" w:rsidRPr="00532384" w:rsidRDefault="00532384" w:rsidP="00532384">
      <w:pPr>
        <w:tabs>
          <w:tab w:val="left" w:pos="720"/>
        </w:tabs>
        <w:rPr>
          <w:rFonts w:asciiTheme="minorHAnsi" w:hAnsiTheme="minorHAnsi"/>
          <w:sz w:val="22"/>
          <w:szCs w:val="22"/>
        </w:rPr>
      </w:pPr>
      <w:r w:rsidRPr="00532384">
        <w:rPr>
          <w:rFonts w:asciiTheme="minorHAnsi" w:hAnsiTheme="minorHAnsi"/>
          <w:i/>
          <w:sz w:val="22"/>
          <w:szCs w:val="22"/>
        </w:rPr>
        <w:t>Recognises and responds to the need for change and uses it to improve performance</w:t>
      </w:r>
    </w:p>
    <w:p w14:paraId="433D282C" w14:textId="77777777" w:rsidR="00532384" w:rsidRPr="00532384" w:rsidRDefault="00532384" w:rsidP="00532384">
      <w:pPr>
        <w:rPr>
          <w:rFonts w:asciiTheme="minorHAnsi" w:hAnsiTheme="minorHAnsi"/>
          <w:b/>
          <w:sz w:val="22"/>
          <w:szCs w:val="22"/>
        </w:rPr>
      </w:pPr>
      <w:r w:rsidRPr="00532384">
        <w:rPr>
          <w:rFonts w:asciiTheme="minorHAnsi" w:hAnsiTheme="minorHAnsi"/>
          <w:b/>
          <w:sz w:val="22"/>
          <w:szCs w:val="22"/>
        </w:rPr>
        <w:t>Personal Responsibility</w:t>
      </w:r>
    </w:p>
    <w:p w14:paraId="1C3B05AA" w14:textId="77777777" w:rsidR="00532384" w:rsidRPr="00532384" w:rsidRDefault="00532384" w:rsidP="00532384">
      <w:pPr>
        <w:tabs>
          <w:tab w:val="left" w:pos="720"/>
        </w:tabs>
        <w:rPr>
          <w:rFonts w:asciiTheme="minorHAnsi" w:hAnsiTheme="minorHAnsi"/>
          <w:sz w:val="22"/>
          <w:szCs w:val="22"/>
        </w:rPr>
      </w:pPr>
      <w:r w:rsidRPr="00532384">
        <w:rPr>
          <w:rFonts w:asciiTheme="minorHAnsi" w:hAnsiTheme="minorHAnsi"/>
          <w:i/>
          <w:sz w:val="22"/>
          <w:szCs w:val="22"/>
        </w:rPr>
        <w:t>Takes personal responsibility for making things happen and achieving required results</w:t>
      </w:r>
    </w:p>
    <w:p w14:paraId="6FE6096B" w14:textId="77777777" w:rsidR="00532384" w:rsidRPr="00532384" w:rsidRDefault="00532384" w:rsidP="00532384">
      <w:pPr>
        <w:rPr>
          <w:rFonts w:asciiTheme="minorHAnsi" w:hAnsiTheme="minorHAnsi"/>
          <w:b/>
          <w:sz w:val="22"/>
          <w:szCs w:val="22"/>
        </w:rPr>
      </w:pPr>
      <w:r w:rsidRPr="00532384">
        <w:rPr>
          <w:rFonts w:asciiTheme="minorHAnsi" w:hAnsiTheme="minorHAnsi"/>
          <w:b/>
          <w:sz w:val="22"/>
          <w:szCs w:val="22"/>
        </w:rPr>
        <w:t>Problem Solving</w:t>
      </w:r>
    </w:p>
    <w:p w14:paraId="670436EB" w14:textId="77777777" w:rsidR="00532384" w:rsidRPr="00532384" w:rsidRDefault="00532384" w:rsidP="00532384">
      <w:pPr>
        <w:tabs>
          <w:tab w:val="left" w:pos="720"/>
        </w:tabs>
        <w:rPr>
          <w:rFonts w:asciiTheme="minorHAnsi" w:hAnsiTheme="minorHAnsi"/>
          <w:sz w:val="22"/>
          <w:szCs w:val="22"/>
        </w:rPr>
      </w:pPr>
      <w:r w:rsidRPr="00532384">
        <w:rPr>
          <w:rFonts w:asciiTheme="minorHAnsi" w:hAnsiTheme="minorHAnsi"/>
          <w:i/>
          <w:sz w:val="22"/>
          <w:szCs w:val="22"/>
        </w:rPr>
        <w:t>Gathers information from a range of sources. Analyses data to identify problems and issues</w:t>
      </w:r>
    </w:p>
    <w:p w14:paraId="09FD5B89" w14:textId="77777777" w:rsidR="00532384" w:rsidRPr="00532384" w:rsidRDefault="00532384" w:rsidP="00532384">
      <w:pPr>
        <w:rPr>
          <w:rFonts w:asciiTheme="minorHAnsi" w:hAnsiTheme="minorHAnsi"/>
          <w:b/>
          <w:sz w:val="22"/>
          <w:szCs w:val="22"/>
        </w:rPr>
      </w:pPr>
      <w:r w:rsidRPr="00532384">
        <w:rPr>
          <w:rFonts w:asciiTheme="minorHAnsi" w:hAnsiTheme="minorHAnsi"/>
          <w:b/>
          <w:sz w:val="22"/>
          <w:szCs w:val="22"/>
        </w:rPr>
        <w:t>Respect for Diversity</w:t>
      </w:r>
    </w:p>
    <w:p w14:paraId="57AD5675" w14:textId="77777777" w:rsidR="00532384" w:rsidRPr="00532384" w:rsidRDefault="00532384" w:rsidP="00532384">
      <w:pPr>
        <w:tabs>
          <w:tab w:val="left" w:pos="720"/>
        </w:tabs>
        <w:rPr>
          <w:rFonts w:asciiTheme="minorHAnsi" w:hAnsiTheme="minorHAnsi"/>
          <w:sz w:val="22"/>
          <w:szCs w:val="22"/>
        </w:rPr>
      </w:pPr>
      <w:r w:rsidRPr="00532384">
        <w:rPr>
          <w:rFonts w:asciiTheme="minorHAnsi" w:hAnsiTheme="minorHAnsi"/>
          <w:i/>
          <w:sz w:val="22"/>
          <w:szCs w:val="22"/>
        </w:rPr>
        <w:t>Considers and demonstrates respect for others irrespective of position, background, status, etc</w:t>
      </w:r>
    </w:p>
    <w:p w14:paraId="33C8872C" w14:textId="77777777" w:rsidR="00532384" w:rsidRPr="00532384" w:rsidRDefault="00532384" w:rsidP="00532384">
      <w:pPr>
        <w:rPr>
          <w:rFonts w:asciiTheme="minorHAnsi" w:hAnsiTheme="minorHAnsi"/>
          <w:b/>
          <w:sz w:val="22"/>
          <w:szCs w:val="22"/>
        </w:rPr>
      </w:pPr>
      <w:r w:rsidRPr="00532384">
        <w:rPr>
          <w:rFonts w:asciiTheme="minorHAnsi" w:hAnsiTheme="minorHAnsi"/>
          <w:b/>
          <w:sz w:val="22"/>
          <w:szCs w:val="22"/>
        </w:rPr>
        <w:t>Team Working</w:t>
      </w:r>
    </w:p>
    <w:p w14:paraId="2EF67B54" w14:textId="72F69A78" w:rsidR="00532384" w:rsidRPr="00532384" w:rsidRDefault="00532384" w:rsidP="00532384">
      <w:pPr>
        <w:tabs>
          <w:tab w:val="left" w:pos="720"/>
        </w:tabs>
        <w:rPr>
          <w:rFonts w:asciiTheme="minorHAnsi" w:hAnsiTheme="minorHAnsi"/>
          <w:i/>
          <w:sz w:val="22"/>
          <w:szCs w:val="22"/>
        </w:rPr>
      </w:pPr>
      <w:r w:rsidRPr="00532384">
        <w:rPr>
          <w:rFonts w:asciiTheme="minorHAnsi" w:hAnsiTheme="minorHAnsi"/>
          <w:i/>
          <w:sz w:val="22"/>
          <w:szCs w:val="22"/>
        </w:rPr>
        <w:t>Develops strong working relationships within and outside own team to achieve common goals</w:t>
      </w:r>
      <w:r w:rsidR="00B830A6">
        <w:rPr>
          <w:rFonts w:asciiTheme="minorHAnsi" w:hAnsiTheme="minorHAnsi"/>
          <w:i/>
          <w:sz w:val="22"/>
          <w:szCs w:val="22"/>
        </w:rPr>
        <w:t>.</w:t>
      </w:r>
    </w:p>
    <w:p w14:paraId="1F5510E5" w14:textId="77777777" w:rsidR="00532384" w:rsidRPr="00532384" w:rsidRDefault="00532384" w:rsidP="00532384">
      <w:pPr>
        <w:tabs>
          <w:tab w:val="left" w:pos="720"/>
        </w:tabs>
        <w:rPr>
          <w:rFonts w:asciiTheme="minorHAnsi" w:hAnsiTheme="minorHAnsi"/>
          <w:sz w:val="22"/>
          <w:szCs w:val="22"/>
        </w:rPr>
      </w:pPr>
    </w:p>
    <w:p w14:paraId="5A97D2D0" w14:textId="77777777" w:rsidR="00532384" w:rsidRPr="00D673CF" w:rsidRDefault="00532384" w:rsidP="00532384">
      <w:pPr>
        <w:tabs>
          <w:tab w:val="left" w:pos="720"/>
        </w:tabs>
        <w:rPr>
          <w:rFonts w:asciiTheme="minorHAnsi" w:hAnsiTheme="minorHAnsi"/>
          <w:i/>
          <w:color w:val="FF0000"/>
          <w:sz w:val="22"/>
          <w:szCs w:val="22"/>
        </w:rPr>
      </w:pPr>
    </w:p>
    <w:p w14:paraId="4B3DBD63" w14:textId="0B4C78A5" w:rsidR="00532384" w:rsidRPr="00D673CF" w:rsidRDefault="00532384" w:rsidP="00532384">
      <w:pPr>
        <w:rPr>
          <w:rFonts w:asciiTheme="minorHAnsi" w:hAnsiTheme="minorHAnsi"/>
          <w:sz w:val="22"/>
          <w:szCs w:val="22"/>
        </w:rPr>
      </w:pPr>
    </w:p>
    <w:p w14:paraId="519F06F2" w14:textId="77777777" w:rsidR="004D7E6D" w:rsidRPr="006A3D99" w:rsidRDefault="004D7E6D" w:rsidP="00A75CED">
      <w:pPr>
        <w:jc w:val="both"/>
        <w:rPr>
          <w:rFonts w:ascii="Calibri" w:hAnsi="Calibri" w:cs="Calibri"/>
          <w:b/>
          <w:color w:val="1F497D" w:themeColor="text2"/>
          <w:sz w:val="22"/>
          <w:szCs w:val="22"/>
        </w:rPr>
      </w:pPr>
    </w:p>
    <w:sectPr w:rsidR="004D7E6D" w:rsidRPr="006A3D99" w:rsidSect="00A75CED">
      <w:headerReference w:type="default" r:id="rId8"/>
      <w:footerReference w:type="default" r:id="rId9"/>
      <w:pgSz w:w="11906" w:h="16838" w:code="9"/>
      <w:pgMar w:top="1077" w:right="851" w:bottom="794" w:left="1418" w:header="720" w:footer="624"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4DEBA" w14:textId="77777777" w:rsidR="00016F55" w:rsidRDefault="00016F55">
      <w:r>
        <w:separator/>
      </w:r>
    </w:p>
  </w:endnote>
  <w:endnote w:type="continuationSeparator" w:id="0">
    <w:p w14:paraId="70181722" w14:textId="77777777" w:rsidR="00016F55" w:rsidRDefault="00016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479998"/>
      <w:docPartObj>
        <w:docPartGallery w:val="Page Numbers (Bottom of Page)"/>
        <w:docPartUnique/>
      </w:docPartObj>
    </w:sdtPr>
    <w:sdtEndPr>
      <w:rPr>
        <w:noProof/>
      </w:rPr>
    </w:sdtEndPr>
    <w:sdtContent>
      <w:p w14:paraId="18AC7BE1" w14:textId="4E086BC0" w:rsidR="00FD0321" w:rsidRDefault="00FD03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AF68C1" w14:textId="77777777" w:rsidR="0008104A" w:rsidRDefault="0008104A">
    <w:pPr>
      <w:pStyle w:val="Footer"/>
      <w:spacing w:line="160" w:lineRule="atLea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25EE6" w14:textId="77777777" w:rsidR="00016F55" w:rsidRDefault="00016F55">
      <w:r>
        <w:separator/>
      </w:r>
    </w:p>
  </w:footnote>
  <w:footnote w:type="continuationSeparator" w:id="0">
    <w:p w14:paraId="5D26C29D" w14:textId="77777777" w:rsidR="00016F55" w:rsidRDefault="00016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6763" w14:textId="4BE56CF4" w:rsidR="0008104A" w:rsidRDefault="00F03AF3" w:rsidP="009044F2">
    <w:pPr>
      <w:jc w:val="right"/>
    </w:pPr>
    <w:r>
      <w:rPr>
        <w:noProof/>
      </w:rPr>
      <w:drawing>
        <wp:inline distT="0" distB="0" distL="0" distR="0" wp14:anchorId="3B91ADD3" wp14:editId="6B0ABC9B">
          <wp:extent cx="2027421" cy="675807"/>
          <wp:effectExtent l="0" t="0" r="5080" b="0"/>
          <wp:docPr id="131190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90602" name="Picture 131190602"/>
                  <pic:cNvPicPr/>
                </pic:nvPicPr>
                <pic:blipFill>
                  <a:blip r:embed="rId1">
                    <a:extLst>
                      <a:ext uri="{28A0092B-C50C-407E-A947-70E740481C1C}">
                        <a14:useLocalDpi xmlns:a14="http://schemas.microsoft.com/office/drawing/2010/main" val="0"/>
                      </a:ext>
                    </a:extLst>
                  </a:blip>
                  <a:stretch>
                    <a:fillRect/>
                  </a:stretch>
                </pic:blipFill>
                <pic:spPr>
                  <a:xfrm>
                    <a:off x="0" y="0"/>
                    <a:ext cx="2082695" cy="6942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2F69"/>
    <w:multiLevelType w:val="hybridMultilevel"/>
    <w:tmpl w:val="2C089A24"/>
    <w:lvl w:ilvl="0" w:tplc="C7AA553A">
      <w:start w:val="1"/>
      <w:numFmt w:val="decimal"/>
      <w:lvlText w:val="%1)"/>
      <w:lvlJc w:val="left"/>
      <w:pPr>
        <w:tabs>
          <w:tab w:val="num" w:pos="720"/>
        </w:tabs>
        <w:ind w:left="720" w:hanging="360"/>
      </w:pPr>
      <w:rPr>
        <w:b w:val="0"/>
        <w:i w:val="0"/>
        <w:i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157478"/>
    <w:multiLevelType w:val="hybridMultilevel"/>
    <w:tmpl w:val="E6A26B9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1D74727"/>
    <w:multiLevelType w:val="hybridMultilevel"/>
    <w:tmpl w:val="92B2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E73D87"/>
    <w:multiLevelType w:val="singleLevel"/>
    <w:tmpl w:val="0B68FC7A"/>
    <w:lvl w:ilvl="0">
      <w:start w:val="1"/>
      <w:numFmt w:val="bullet"/>
      <w:pStyle w:val="Bulletpoints"/>
      <w:lvlText w:val=""/>
      <w:lvlJc w:val="left"/>
      <w:pPr>
        <w:tabs>
          <w:tab w:val="num" w:pos="360"/>
        </w:tabs>
        <w:ind w:left="360" w:hanging="360"/>
      </w:pPr>
      <w:rPr>
        <w:rFonts w:ascii="Symbol" w:hAnsi="Symbol" w:hint="default"/>
      </w:rPr>
    </w:lvl>
  </w:abstractNum>
  <w:abstractNum w:abstractNumId="4" w15:restartNumberingAfterBreak="0">
    <w:nsid w:val="38B77414"/>
    <w:multiLevelType w:val="multilevel"/>
    <w:tmpl w:val="FC78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0B6632"/>
    <w:multiLevelType w:val="hybridMultilevel"/>
    <w:tmpl w:val="04385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6E5F7D"/>
    <w:multiLevelType w:val="hybridMultilevel"/>
    <w:tmpl w:val="997836E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D34615"/>
    <w:multiLevelType w:val="hybridMultilevel"/>
    <w:tmpl w:val="2CFE8F0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4BFD6A9C"/>
    <w:multiLevelType w:val="hybridMultilevel"/>
    <w:tmpl w:val="7FAE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A811AC"/>
    <w:multiLevelType w:val="multilevel"/>
    <w:tmpl w:val="F8F43CC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9EE5544"/>
    <w:multiLevelType w:val="multilevel"/>
    <w:tmpl w:val="95E2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7B1B94"/>
    <w:multiLevelType w:val="hybridMultilevel"/>
    <w:tmpl w:val="EEC6C1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2468896">
    <w:abstractNumId w:val="3"/>
  </w:num>
  <w:num w:numId="2" w16cid:durableId="548610626">
    <w:abstractNumId w:val="11"/>
  </w:num>
  <w:num w:numId="3" w16cid:durableId="525563454">
    <w:abstractNumId w:val="9"/>
  </w:num>
  <w:num w:numId="4" w16cid:durableId="2069499673">
    <w:abstractNumId w:val="1"/>
  </w:num>
  <w:num w:numId="5" w16cid:durableId="858393498">
    <w:abstractNumId w:val="10"/>
  </w:num>
  <w:num w:numId="6" w16cid:durableId="1800685262">
    <w:abstractNumId w:val="4"/>
  </w:num>
  <w:num w:numId="7" w16cid:durableId="737283748">
    <w:abstractNumId w:val="8"/>
  </w:num>
  <w:num w:numId="8" w16cid:durableId="2095123683">
    <w:abstractNumId w:val="2"/>
  </w:num>
  <w:num w:numId="9" w16cid:durableId="1117260532">
    <w:abstractNumId w:val="0"/>
  </w:num>
  <w:num w:numId="10" w16cid:durableId="1866286859">
    <w:abstractNumId w:val="7"/>
  </w:num>
  <w:num w:numId="11" w16cid:durableId="1702129924">
    <w:abstractNumId w:val="5"/>
  </w:num>
  <w:num w:numId="12" w16cid:durableId="22206146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719"/>
    <w:rsid w:val="00004539"/>
    <w:rsid w:val="00005880"/>
    <w:rsid w:val="00016F55"/>
    <w:rsid w:val="0003442D"/>
    <w:rsid w:val="00035ACF"/>
    <w:rsid w:val="000531CB"/>
    <w:rsid w:val="000751BD"/>
    <w:rsid w:val="00075A96"/>
    <w:rsid w:val="0008104A"/>
    <w:rsid w:val="0008145D"/>
    <w:rsid w:val="000828F8"/>
    <w:rsid w:val="0009214F"/>
    <w:rsid w:val="000932FE"/>
    <w:rsid w:val="00094EB2"/>
    <w:rsid w:val="000C0137"/>
    <w:rsid w:val="000C1320"/>
    <w:rsid w:val="000C4177"/>
    <w:rsid w:val="000D2EEA"/>
    <w:rsid w:val="000D4D95"/>
    <w:rsid w:val="000D71C9"/>
    <w:rsid w:val="000E2B62"/>
    <w:rsid w:val="000E7465"/>
    <w:rsid w:val="00105237"/>
    <w:rsid w:val="001066AF"/>
    <w:rsid w:val="001144DD"/>
    <w:rsid w:val="00114657"/>
    <w:rsid w:val="0011540C"/>
    <w:rsid w:val="001171B5"/>
    <w:rsid w:val="001232ED"/>
    <w:rsid w:val="00127034"/>
    <w:rsid w:val="00134DC7"/>
    <w:rsid w:val="00140713"/>
    <w:rsid w:val="0015373F"/>
    <w:rsid w:val="00155770"/>
    <w:rsid w:val="001731C7"/>
    <w:rsid w:val="0018058B"/>
    <w:rsid w:val="00195B29"/>
    <w:rsid w:val="0019726B"/>
    <w:rsid w:val="001A6E19"/>
    <w:rsid w:val="001C35A4"/>
    <w:rsid w:val="001C5721"/>
    <w:rsid w:val="001C6CFC"/>
    <w:rsid w:val="001D48E6"/>
    <w:rsid w:val="001E491A"/>
    <w:rsid w:val="001F3345"/>
    <w:rsid w:val="001F46A6"/>
    <w:rsid w:val="002113EA"/>
    <w:rsid w:val="00220A63"/>
    <w:rsid w:val="00221644"/>
    <w:rsid w:val="002237E8"/>
    <w:rsid w:val="00231D93"/>
    <w:rsid w:val="0024176D"/>
    <w:rsid w:val="002428D7"/>
    <w:rsid w:val="00250DAE"/>
    <w:rsid w:val="00251216"/>
    <w:rsid w:val="00261AA5"/>
    <w:rsid w:val="00261E21"/>
    <w:rsid w:val="00263ADD"/>
    <w:rsid w:val="00264D47"/>
    <w:rsid w:val="0027187D"/>
    <w:rsid w:val="00274D03"/>
    <w:rsid w:val="00294041"/>
    <w:rsid w:val="00295026"/>
    <w:rsid w:val="002956D9"/>
    <w:rsid w:val="002A035D"/>
    <w:rsid w:val="002A1DCC"/>
    <w:rsid w:val="002A329F"/>
    <w:rsid w:val="002C1624"/>
    <w:rsid w:val="002C53DE"/>
    <w:rsid w:val="002C705C"/>
    <w:rsid w:val="002D1E26"/>
    <w:rsid w:val="002D2631"/>
    <w:rsid w:val="002D3A22"/>
    <w:rsid w:val="002D4B3C"/>
    <w:rsid w:val="002F4A93"/>
    <w:rsid w:val="002F6FB2"/>
    <w:rsid w:val="00304D49"/>
    <w:rsid w:val="003212A4"/>
    <w:rsid w:val="00344E74"/>
    <w:rsid w:val="00360141"/>
    <w:rsid w:val="00360A0C"/>
    <w:rsid w:val="00363F09"/>
    <w:rsid w:val="00366F6C"/>
    <w:rsid w:val="003675C2"/>
    <w:rsid w:val="00370C0E"/>
    <w:rsid w:val="00371E5E"/>
    <w:rsid w:val="00376BA9"/>
    <w:rsid w:val="00391B94"/>
    <w:rsid w:val="003B1C0D"/>
    <w:rsid w:val="003B39B1"/>
    <w:rsid w:val="003C78EC"/>
    <w:rsid w:val="003D120E"/>
    <w:rsid w:val="003E1D03"/>
    <w:rsid w:val="003F0E38"/>
    <w:rsid w:val="003F5003"/>
    <w:rsid w:val="003F6750"/>
    <w:rsid w:val="0040319F"/>
    <w:rsid w:val="00411BE4"/>
    <w:rsid w:val="00430C24"/>
    <w:rsid w:val="00440379"/>
    <w:rsid w:val="00443AC8"/>
    <w:rsid w:val="00444B0A"/>
    <w:rsid w:val="00456F59"/>
    <w:rsid w:val="00460F37"/>
    <w:rsid w:val="004635AB"/>
    <w:rsid w:val="0046538F"/>
    <w:rsid w:val="00470C0B"/>
    <w:rsid w:val="00477D9E"/>
    <w:rsid w:val="00491E91"/>
    <w:rsid w:val="004946C4"/>
    <w:rsid w:val="00495FAD"/>
    <w:rsid w:val="00497817"/>
    <w:rsid w:val="004B2DC9"/>
    <w:rsid w:val="004B4FB2"/>
    <w:rsid w:val="004B6B53"/>
    <w:rsid w:val="004C3FAD"/>
    <w:rsid w:val="004D7E6D"/>
    <w:rsid w:val="004E10F4"/>
    <w:rsid w:val="004F1679"/>
    <w:rsid w:val="004F74C6"/>
    <w:rsid w:val="004F7F25"/>
    <w:rsid w:val="0050141D"/>
    <w:rsid w:val="00525026"/>
    <w:rsid w:val="00532384"/>
    <w:rsid w:val="0053698E"/>
    <w:rsid w:val="005540E1"/>
    <w:rsid w:val="00570379"/>
    <w:rsid w:val="00573D35"/>
    <w:rsid w:val="00576EB3"/>
    <w:rsid w:val="0058201A"/>
    <w:rsid w:val="00590F47"/>
    <w:rsid w:val="00591C80"/>
    <w:rsid w:val="005A107A"/>
    <w:rsid w:val="005A128F"/>
    <w:rsid w:val="005A1B78"/>
    <w:rsid w:val="005A5EFC"/>
    <w:rsid w:val="005B1747"/>
    <w:rsid w:val="005B4E9F"/>
    <w:rsid w:val="005E0F42"/>
    <w:rsid w:val="005E4E61"/>
    <w:rsid w:val="005F20C1"/>
    <w:rsid w:val="005F2941"/>
    <w:rsid w:val="005F4CDB"/>
    <w:rsid w:val="0060461F"/>
    <w:rsid w:val="006074AB"/>
    <w:rsid w:val="00612EA9"/>
    <w:rsid w:val="00617F94"/>
    <w:rsid w:val="00636D83"/>
    <w:rsid w:val="006518B7"/>
    <w:rsid w:val="00660901"/>
    <w:rsid w:val="00674A56"/>
    <w:rsid w:val="00677774"/>
    <w:rsid w:val="0068032B"/>
    <w:rsid w:val="00691854"/>
    <w:rsid w:val="006938F5"/>
    <w:rsid w:val="006A3D99"/>
    <w:rsid w:val="006B412F"/>
    <w:rsid w:val="006C3A9B"/>
    <w:rsid w:val="006E3D53"/>
    <w:rsid w:val="006E7248"/>
    <w:rsid w:val="00703890"/>
    <w:rsid w:val="00720EF6"/>
    <w:rsid w:val="00723F42"/>
    <w:rsid w:val="0072731C"/>
    <w:rsid w:val="007330B9"/>
    <w:rsid w:val="00734FCA"/>
    <w:rsid w:val="00747FAC"/>
    <w:rsid w:val="00755B70"/>
    <w:rsid w:val="007632CF"/>
    <w:rsid w:val="00790CAB"/>
    <w:rsid w:val="007931BE"/>
    <w:rsid w:val="00793787"/>
    <w:rsid w:val="00794353"/>
    <w:rsid w:val="007A4869"/>
    <w:rsid w:val="007B7D72"/>
    <w:rsid w:val="007C0108"/>
    <w:rsid w:val="007C567A"/>
    <w:rsid w:val="0081256F"/>
    <w:rsid w:val="008228A6"/>
    <w:rsid w:val="008229C1"/>
    <w:rsid w:val="008362F0"/>
    <w:rsid w:val="008364E6"/>
    <w:rsid w:val="00836EFD"/>
    <w:rsid w:val="00842F8E"/>
    <w:rsid w:val="00845986"/>
    <w:rsid w:val="00861ECD"/>
    <w:rsid w:val="008657F0"/>
    <w:rsid w:val="00867FE0"/>
    <w:rsid w:val="00882249"/>
    <w:rsid w:val="00896803"/>
    <w:rsid w:val="00897286"/>
    <w:rsid w:val="008A266A"/>
    <w:rsid w:val="008A4BA0"/>
    <w:rsid w:val="008A5EF1"/>
    <w:rsid w:val="008C1236"/>
    <w:rsid w:val="008C5C94"/>
    <w:rsid w:val="008C67EF"/>
    <w:rsid w:val="008D2AA0"/>
    <w:rsid w:val="008D5EEB"/>
    <w:rsid w:val="008E2A1A"/>
    <w:rsid w:val="008F0B9E"/>
    <w:rsid w:val="008F12EF"/>
    <w:rsid w:val="008F3222"/>
    <w:rsid w:val="008F6DFB"/>
    <w:rsid w:val="00900E26"/>
    <w:rsid w:val="00902D96"/>
    <w:rsid w:val="009044F2"/>
    <w:rsid w:val="00906719"/>
    <w:rsid w:val="009079D7"/>
    <w:rsid w:val="00911713"/>
    <w:rsid w:val="00912F6C"/>
    <w:rsid w:val="0091527F"/>
    <w:rsid w:val="009217A4"/>
    <w:rsid w:val="009234FC"/>
    <w:rsid w:val="009279E8"/>
    <w:rsid w:val="00932B85"/>
    <w:rsid w:val="009338B9"/>
    <w:rsid w:val="009436A7"/>
    <w:rsid w:val="00952A66"/>
    <w:rsid w:val="00952DF8"/>
    <w:rsid w:val="009534BA"/>
    <w:rsid w:val="00955BD0"/>
    <w:rsid w:val="009564A1"/>
    <w:rsid w:val="009612A9"/>
    <w:rsid w:val="009640AA"/>
    <w:rsid w:val="009748A4"/>
    <w:rsid w:val="00977590"/>
    <w:rsid w:val="00985727"/>
    <w:rsid w:val="009A7CB2"/>
    <w:rsid w:val="009C5220"/>
    <w:rsid w:val="009D7D1D"/>
    <w:rsid w:val="009E38C6"/>
    <w:rsid w:val="009E5DC3"/>
    <w:rsid w:val="009F57CA"/>
    <w:rsid w:val="00A129A5"/>
    <w:rsid w:val="00A232A9"/>
    <w:rsid w:val="00A52161"/>
    <w:rsid w:val="00A53D7A"/>
    <w:rsid w:val="00A71DD5"/>
    <w:rsid w:val="00A75CED"/>
    <w:rsid w:val="00A9509A"/>
    <w:rsid w:val="00AC7ED6"/>
    <w:rsid w:val="00AD2C24"/>
    <w:rsid w:val="00AD4E17"/>
    <w:rsid w:val="00AF0FC1"/>
    <w:rsid w:val="00AF31B2"/>
    <w:rsid w:val="00AF4B6B"/>
    <w:rsid w:val="00B03895"/>
    <w:rsid w:val="00B04F09"/>
    <w:rsid w:val="00B06277"/>
    <w:rsid w:val="00B17169"/>
    <w:rsid w:val="00B21FAC"/>
    <w:rsid w:val="00B225FB"/>
    <w:rsid w:val="00B31212"/>
    <w:rsid w:val="00B40E8E"/>
    <w:rsid w:val="00B72AA3"/>
    <w:rsid w:val="00B74E95"/>
    <w:rsid w:val="00B830A6"/>
    <w:rsid w:val="00B90060"/>
    <w:rsid w:val="00B918EF"/>
    <w:rsid w:val="00BA6734"/>
    <w:rsid w:val="00BA6B72"/>
    <w:rsid w:val="00BB2505"/>
    <w:rsid w:val="00BB64E6"/>
    <w:rsid w:val="00BC261F"/>
    <w:rsid w:val="00BD40D4"/>
    <w:rsid w:val="00BE7DD6"/>
    <w:rsid w:val="00BF1C65"/>
    <w:rsid w:val="00C16AD2"/>
    <w:rsid w:val="00C27D75"/>
    <w:rsid w:val="00C358AB"/>
    <w:rsid w:val="00C37073"/>
    <w:rsid w:val="00C405A5"/>
    <w:rsid w:val="00C53C5F"/>
    <w:rsid w:val="00C659DD"/>
    <w:rsid w:val="00C767F5"/>
    <w:rsid w:val="00C76AC9"/>
    <w:rsid w:val="00C817A5"/>
    <w:rsid w:val="00C901F7"/>
    <w:rsid w:val="00CA320B"/>
    <w:rsid w:val="00CB25D8"/>
    <w:rsid w:val="00CD42B4"/>
    <w:rsid w:val="00D05303"/>
    <w:rsid w:val="00D17EEB"/>
    <w:rsid w:val="00D357E4"/>
    <w:rsid w:val="00D36C93"/>
    <w:rsid w:val="00D45705"/>
    <w:rsid w:val="00D502FB"/>
    <w:rsid w:val="00D61D2E"/>
    <w:rsid w:val="00D64D7C"/>
    <w:rsid w:val="00D67607"/>
    <w:rsid w:val="00D80089"/>
    <w:rsid w:val="00D8652A"/>
    <w:rsid w:val="00D96C6E"/>
    <w:rsid w:val="00DA132A"/>
    <w:rsid w:val="00DA4A6E"/>
    <w:rsid w:val="00DA68C6"/>
    <w:rsid w:val="00DB1F57"/>
    <w:rsid w:val="00DB36DA"/>
    <w:rsid w:val="00DC0F4C"/>
    <w:rsid w:val="00DC7C3C"/>
    <w:rsid w:val="00DD5882"/>
    <w:rsid w:val="00DD6CCA"/>
    <w:rsid w:val="00DE670A"/>
    <w:rsid w:val="00E02F4A"/>
    <w:rsid w:val="00E1547E"/>
    <w:rsid w:val="00E161A1"/>
    <w:rsid w:val="00E20AC6"/>
    <w:rsid w:val="00E25828"/>
    <w:rsid w:val="00E25EC2"/>
    <w:rsid w:val="00E27D09"/>
    <w:rsid w:val="00E34162"/>
    <w:rsid w:val="00E43634"/>
    <w:rsid w:val="00E45483"/>
    <w:rsid w:val="00E514F2"/>
    <w:rsid w:val="00E54DBF"/>
    <w:rsid w:val="00E61E36"/>
    <w:rsid w:val="00E9069F"/>
    <w:rsid w:val="00E919F2"/>
    <w:rsid w:val="00E91E8E"/>
    <w:rsid w:val="00E95756"/>
    <w:rsid w:val="00EA5531"/>
    <w:rsid w:val="00EB04CA"/>
    <w:rsid w:val="00EC32CD"/>
    <w:rsid w:val="00ED3F64"/>
    <w:rsid w:val="00ED627C"/>
    <w:rsid w:val="00ED6783"/>
    <w:rsid w:val="00EE766F"/>
    <w:rsid w:val="00EF2684"/>
    <w:rsid w:val="00EF3AEF"/>
    <w:rsid w:val="00EF5AB1"/>
    <w:rsid w:val="00F03AF3"/>
    <w:rsid w:val="00F063E7"/>
    <w:rsid w:val="00F2676D"/>
    <w:rsid w:val="00F37FCD"/>
    <w:rsid w:val="00F40EC5"/>
    <w:rsid w:val="00F45EF9"/>
    <w:rsid w:val="00F5229E"/>
    <w:rsid w:val="00F707A4"/>
    <w:rsid w:val="00F76DD0"/>
    <w:rsid w:val="00FB0393"/>
    <w:rsid w:val="00FD0321"/>
    <w:rsid w:val="00FE5D5A"/>
    <w:rsid w:val="00FF181B"/>
    <w:rsid w:val="00FF2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D8E11"/>
  <w15:docId w15:val="{0A312DC8-03E1-4490-93E8-9860F7C8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atLeast"/>
    </w:pPr>
    <w:rPr>
      <w:rFonts w:ascii="Arial" w:hAnsi="Arial"/>
      <w:lang w:eastAsia="en-US"/>
    </w:rPr>
  </w:style>
  <w:style w:type="paragraph" w:styleId="Heading1">
    <w:name w:val="heading 1"/>
    <w:basedOn w:val="Normal"/>
    <w:next w:val="Normal"/>
    <w:qFormat/>
    <w:pPr>
      <w:keepNext/>
      <w:spacing w:after="300" w:line="520" w:lineRule="exact"/>
      <w:outlineLvl w:val="0"/>
    </w:pPr>
    <w:rPr>
      <w:b/>
      <w:kern w:val="28"/>
      <w:sz w:val="40"/>
    </w:rPr>
  </w:style>
  <w:style w:type="paragraph" w:styleId="Heading2">
    <w:name w:val="heading 2"/>
    <w:basedOn w:val="Normal"/>
    <w:next w:val="Normal"/>
    <w:qFormat/>
    <w:pPr>
      <w:keepNext/>
      <w:spacing w:line="300" w:lineRule="exact"/>
      <w:outlineLvl w:val="1"/>
    </w:pPr>
    <w:rPr>
      <w:b/>
      <w:caps/>
      <w:sz w:val="18"/>
    </w:rPr>
  </w:style>
  <w:style w:type="paragraph" w:styleId="Heading3">
    <w:name w:val="heading 3"/>
    <w:basedOn w:val="Normal"/>
    <w:next w:val="Normal"/>
    <w:qFormat/>
    <w:pPr>
      <w:keepNext/>
      <w:spacing w:line="300" w:lineRule="exac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numPr>
        <w:ilvl w:val="12"/>
      </w:numPr>
      <w:spacing w:line="480" w:lineRule="auto"/>
      <w:ind w:left="720" w:hanging="720"/>
      <w:jc w:val="both"/>
    </w:pPr>
  </w:style>
  <w:style w:type="paragraph" w:customStyle="1" w:styleId="Bulletpoints">
    <w:name w:val="Bullet points"/>
    <w:basedOn w:val="Normal"/>
    <w:pPr>
      <w:numPr>
        <w:numId w:val="1"/>
      </w:numPr>
    </w:pPr>
  </w:style>
  <w:style w:type="paragraph" w:styleId="BodyText">
    <w:name w:val="Body Text"/>
    <w:basedOn w:val="Normal"/>
    <w:pPr>
      <w:jc w:val="both"/>
    </w:pPr>
  </w:style>
  <w:style w:type="paragraph" w:styleId="BodyTextIndent2">
    <w:name w:val="Body Text Indent 2"/>
    <w:basedOn w:val="Normal"/>
    <w:pPr>
      <w:ind w:left="360"/>
    </w:pPr>
  </w:style>
  <w:style w:type="paragraph" w:styleId="BalloonText">
    <w:name w:val="Balloon Text"/>
    <w:basedOn w:val="Normal"/>
    <w:semiHidden/>
    <w:rsid w:val="00D05303"/>
    <w:rPr>
      <w:rFonts w:ascii="Tahoma" w:hAnsi="Tahoma" w:cs="Tahoma"/>
      <w:sz w:val="16"/>
      <w:szCs w:val="16"/>
    </w:rPr>
  </w:style>
  <w:style w:type="character" w:customStyle="1" w:styleId="FooterChar">
    <w:name w:val="Footer Char"/>
    <w:basedOn w:val="DefaultParagraphFont"/>
    <w:link w:val="Footer"/>
    <w:uiPriority w:val="99"/>
    <w:rsid w:val="00411BE4"/>
    <w:rPr>
      <w:rFonts w:ascii="Arial" w:hAnsi="Arial"/>
      <w:lang w:eastAsia="en-US"/>
    </w:rPr>
  </w:style>
  <w:style w:type="paragraph" w:styleId="ListParagraph">
    <w:name w:val="List Paragraph"/>
    <w:basedOn w:val="Normal"/>
    <w:uiPriority w:val="34"/>
    <w:qFormat/>
    <w:rsid w:val="00BA6734"/>
    <w:pPr>
      <w:widowControl w:val="0"/>
      <w:autoSpaceDE w:val="0"/>
      <w:autoSpaceDN w:val="0"/>
      <w:adjustRightInd w:val="0"/>
      <w:spacing w:line="240" w:lineRule="auto"/>
      <w:ind w:left="720"/>
      <w:contextualSpacing/>
    </w:pPr>
    <w:rPr>
      <w:rFonts w:ascii="Courier New" w:hAnsi="Courier New" w:cs="Courier New"/>
      <w:lang w:val="en-US"/>
    </w:rPr>
  </w:style>
  <w:style w:type="paragraph" w:styleId="PlainText">
    <w:name w:val="Plain Text"/>
    <w:basedOn w:val="Normal"/>
    <w:link w:val="PlainTextChar"/>
    <w:rsid w:val="00497817"/>
    <w:pPr>
      <w:spacing w:line="240" w:lineRule="auto"/>
    </w:pPr>
    <w:rPr>
      <w:rFonts w:ascii="Courier New" w:hAnsi="Courier New" w:cs="Courier New"/>
    </w:rPr>
  </w:style>
  <w:style w:type="character" w:customStyle="1" w:styleId="PlainTextChar">
    <w:name w:val="Plain Text Char"/>
    <w:basedOn w:val="DefaultParagraphFont"/>
    <w:link w:val="PlainText"/>
    <w:rsid w:val="00497817"/>
    <w:rPr>
      <w:rFonts w:ascii="Courier New" w:hAnsi="Courier New" w:cs="Courier New"/>
      <w:lang w:eastAsia="en-US"/>
    </w:rPr>
  </w:style>
  <w:style w:type="paragraph" w:styleId="NormalWeb">
    <w:name w:val="Normal (Web)"/>
    <w:basedOn w:val="Normal"/>
    <w:uiPriority w:val="99"/>
    <w:unhideWhenUsed/>
    <w:rsid w:val="00836EFD"/>
    <w:pPr>
      <w:spacing w:before="100" w:beforeAutospacing="1" w:after="100" w:afterAutospacing="1" w:line="240" w:lineRule="auto"/>
    </w:pPr>
    <w:rPr>
      <w:rFonts w:ascii="Times New Roman" w:hAnsi="Times New Roman"/>
      <w:sz w:val="24"/>
      <w:szCs w:val="24"/>
      <w:lang w:eastAsia="en-GB"/>
    </w:rPr>
  </w:style>
  <w:style w:type="paragraph" w:styleId="NoSpacing">
    <w:name w:val="No Spacing"/>
    <w:uiPriority w:val="1"/>
    <w:qFormat/>
    <w:rsid w:val="00D357E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68960">
      <w:bodyDiv w:val="1"/>
      <w:marLeft w:val="0"/>
      <w:marRight w:val="0"/>
      <w:marTop w:val="0"/>
      <w:marBottom w:val="0"/>
      <w:divBdr>
        <w:top w:val="none" w:sz="0" w:space="0" w:color="auto"/>
        <w:left w:val="none" w:sz="0" w:space="0" w:color="auto"/>
        <w:bottom w:val="none" w:sz="0" w:space="0" w:color="auto"/>
        <w:right w:val="none" w:sz="0" w:space="0" w:color="auto"/>
      </w:divBdr>
    </w:div>
    <w:div w:id="133253935">
      <w:bodyDiv w:val="1"/>
      <w:marLeft w:val="0"/>
      <w:marRight w:val="0"/>
      <w:marTop w:val="0"/>
      <w:marBottom w:val="0"/>
      <w:divBdr>
        <w:top w:val="none" w:sz="0" w:space="0" w:color="auto"/>
        <w:left w:val="none" w:sz="0" w:space="0" w:color="auto"/>
        <w:bottom w:val="none" w:sz="0" w:space="0" w:color="auto"/>
        <w:right w:val="none" w:sz="0" w:space="0" w:color="auto"/>
      </w:divBdr>
    </w:div>
    <w:div w:id="277375862">
      <w:bodyDiv w:val="1"/>
      <w:marLeft w:val="0"/>
      <w:marRight w:val="0"/>
      <w:marTop w:val="0"/>
      <w:marBottom w:val="0"/>
      <w:divBdr>
        <w:top w:val="none" w:sz="0" w:space="0" w:color="auto"/>
        <w:left w:val="none" w:sz="0" w:space="0" w:color="auto"/>
        <w:bottom w:val="none" w:sz="0" w:space="0" w:color="auto"/>
        <w:right w:val="none" w:sz="0" w:space="0" w:color="auto"/>
      </w:divBdr>
    </w:div>
    <w:div w:id="567885956">
      <w:bodyDiv w:val="1"/>
      <w:marLeft w:val="0"/>
      <w:marRight w:val="0"/>
      <w:marTop w:val="0"/>
      <w:marBottom w:val="0"/>
      <w:divBdr>
        <w:top w:val="none" w:sz="0" w:space="0" w:color="auto"/>
        <w:left w:val="none" w:sz="0" w:space="0" w:color="auto"/>
        <w:bottom w:val="none" w:sz="0" w:space="0" w:color="auto"/>
        <w:right w:val="none" w:sz="0" w:space="0" w:color="auto"/>
      </w:divBdr>
    </w:div>
    <w:div w:id="640428908">
      <w:bodyDiv w:val="1"/>
      <w:marLeft w:val="0"/>
      <w:marRight w:val="0"/>
      <w:marTop w:val="0"/>
      <w:marBottom w:val="0"/>
      <w:divBdr>
        <w:top w:val="none" w:sz="0" w:space="0" w:color="auto"/>
        <w:left w:val="none" w:sz="0" w:space="0" w:color="auto"/>
        <w:bottom w:val="none" w:sz="0" w:space="0" w:color="auto"/>
        <w:right w:val="none" w:sz="0" w:space="0" w:color="auto"/>
      </w:divBdr>
    </w:div>
    <w:div w:id="647513622">
      <w:bodyDiv w:val="1"/>
      <w:marLeft w:val="0"/>
      <w:marRight w:val="0"/>
      <w:marTop w:val="0"/>
      <w:marBottom w:val="0"/>
      <w:divBdr>
        <w:top w:val="none" w:sz="0" w:space="0" w:color="auto"/>
        <w:left w:val="none" w:sz="0" w:space="0" w:color="auto"/>
        <w:bottom w:val="none" w:sz="0" w:space="0" w:color="auto"/>
        <w:right w:val="none" w:sz="0" w:space="0" w:color="auto"/>
      </w:divBdr>
    </w:div>
    <w:div w:id="659580080">
      <w:bodyDiv w:val="1"/>
      <w:marLeft w:val="0"/>
      <w:marRight w:val="0"/>
      <w:marTop w:val="0"/>
      <w:marBottom w:val="0"/>
      <w:divBdr>
        <w:top w:val="none" w:sz="0" w:space="0" w:color="auto"/>
        <w:left w:val="none" w:sz="0" w:space="0" w:color="auto"/>
        <w:bottom w:val="none" w:sz="0" w:space="0" w:color="auto"/>
        <w:right w:val="none" w:sz="0" w:space="0" w:color="auto"/>
      </w:divBdr>
    </w:div>
    <w:div w:id="735467927">
      <w:bodyDiv w:val="1"/>
      <w:marLeft w:val="0"/>
      <w:marRight w:val="0"/>
      <w:marTop w:val="0"/>
      <w:marBottom w:val="0"/>
      <w:divBdr>
        <w:top w:val="none" w:sz="0" w:space="0" w:color="auto"/>
        <w:left w:val="none" w:sz="0" w:space="0" w:color="auto"/>
        <w:bottom w:val="none" w:sz="0" w:space="0" w:color="auto"/>
        <w:right w:val="none" w:sz="0" w:space="0" w:color="auto"/>
      </w:divBdr>
    </w:div>
    <w:div w:id="780077247">
      <w:bodyDiv w:val="1"/>
      <w:marLeft w:val="0"/>
      <w:marRight w:val="0"/>
      <w:marTop w:val="0"/>
      <w:marBottom w:val="0"/>
      <w:divBdr>
        <w:top w:val="none" w:sz="0" w:space="0" w:color="auto"/>
        <w:left w:val="none" w:sz="0" w:space="0" w:color="auto"/>
        <w:bottom w:val="none" w:sz="0" w:space="0" w:color="auto"/>
        <w:right w:val="none" w:sz="0" w:space="0" w:color="auto"/>
      </w:divBdr>
    </w:div>
    <w:div w:id="1067453536">
      <w:bodyDiv w:val="1"/>
      <w:marLeft w:val="0"/>
      <w:marRight w:val="0"/>
      <w:marTop w:val="0"/>
      <w:marBottom w:val="0"/>
      <w:divBdr>
        <w:top w:val="none" w:sz="0" w:space="0" w:color="auto"/>
        <w:left w:val="none" w:sz="0" w:space="0" w:color="auto"/>
        <w:bottom w:val="none" w:sz="0" w:space="0" w:color="auto"/>
        <w:right w:val="none" w:sz="0" w:space="0" w:color="auto"/>
      </w:divBdr>
    </w:div>
    <w:div w:id="1069110000">
      <w:bodyDiv w:val="1"/>
      <w:marLeft w:val="0"/>
      <w:marRight w:val="0"/>
      <w:marTop w:val="0"/>
      <w:marBottom w:val="0"/>
      <w:divBdr>
        <w:top w:val="none" w:sz="0" w:space="0" w:color="auto"/>
        <w:left w:val="none" w:sz="0" w:space="0" w:color="auto"/>
        <w:bottom w:val="none" w:sz="0" w:space="0" w:color="auto"/>
        <w:right w:val="none" w:sz="0" w:space="0" w:color="auto"/>
      </w:divBdr>
    </w:div>
    <w:div w:id="1136414350">
      <w:bodyDiv w:val="1"/>
      <w:marLeft w:val="0"/>
      <w:marRight w:val="0"/>
      <w:marTop w:val="0"/>
      <w:marBottom w:val="0"/>
      <w:divBdr>
        <w:top w:val="none" w:sz="0" w:space="0" w:color="auto"/>
        <w:left w:val="none" w:sz="0" w:space="0" w:color="auto"/>
        <w:bottom w:val="none" w:sz="0" w:space="0" w:color="auto"/>
        <w:right w:val="none" w:sz="0" w:space="0" w:color="auto"/>
      </w:divBdr>
    </w:div>
    <w:div w:id="1409618247">
      <w:bodyDiv w:val="1"/>
      <w:marLeft w:val="0"/>
      <w:marRight w:val="0"/>
      <w:marTop w:val="0"/>
      <w:marBottom w:val="0"/>
      <w:divBdr>
        <w:top w:val="none" w:sz="0" w:space="0" w:color="auto"/>
        <w:left w:val="none" w:sz="0" w:space="0" w:color="auto"/>
        <w:bottom w:val="none" w:sz="0" w:space="0" w:color="auto"/>
        <w:right w:val="none" w:sz="0" w:space="0" w:color="auto"/>
      </w:divBdr>
    </w:div>
    <w:div w:id="1426074169">
      <w:bodyDiv w:val="1"/>
      <w:marLeft w:val="0"/>
      <w:marRight w:val="0"/>
      <w:marTop w:val="0"/>
      <w:marBottom w:val="0"/>
      <w:divBdr>
        <w:top w:val="none" w:sz="0" w:space="0" w:color="auto"/>
        <w:left w:val="none" w:sz="0" w:space="0" w:color="auto"/>
        <w:bottom w:val="none" w:sz="0" w:space="0" w:color="auto"/>
        <w:right w:val="none" w:sz="0" w:space="0" w:color="auto"/>
      </w:divBdr>
    </w:div>
    <w:div w:id="1720930820">
      <w:bodyDiv w:val="1"/>
      <w:marLeft w:val="0"/>
      <w:marRight w:val="0"/>
      <w:marTop w:val="0"/>
      <w:marBottom w:val="0"/>
      <w:divBdr>
        <w:top w:val="none" w:sz="0" w:space="0" w:color="auto"/>
        <w:left w:val="none" w:sz="0" w:space="0" w:color="auto"/>
        <w:bottom w:val="none" w:sz="0" w:space="0" w:color="auto"/>
        <w:right w:val="none" w:sz="0" w:space="0" w:color="auto"/>
      </w:divBdr>
    </w:div>
    <w:div w:id="1782341444">
      <w:bodyDiv w:val="1"/>
      <w:marLeft w:val="0"/>
      <w:marRight w:val="0"/>
      <w:marTop w:val="0"/>
      <w:marBottom w:val="0"/>
      <w:divBdr>
        <w:top w:val="none" w:sz="0" w:space="0" w:color="auto"/>
        <w:left w:val="none" w:sz="0" w:space="0" w:color="auto"/>
        <w:bottom w:val="none" w:sz="0" w:space="0" w:color="auto"/>
        <w:right w:val="none" w:sz="0" w:space="0" w:color="auto"/>
      </w:divBdr>
    </w:div>
    <w:div w:id="1874272662">
      <w:bodyDiv w:val="1"/>
      <w:marLeft w:val="0"/>
      <w:marRight w:val="0"/>
      <w:marTop w:val="0"/>
      <w:marBottom w:val="0"/>
      <w:divBdr>
        <w:top w:val="none" w:sz="0" w:space="0" w:color="auto"/>
        <w:left w:val="none" w:sz="0" w:space="0" w:color="auto"/>
        <w:bottom w:val="none" w:sz="0" w:space="0" w:color="auto"/>
        <w:right w:val="none" w:sz="0" w:space="0" w:color="auto"/>
      </w:divBdr>
    </w:div>
    <w:div w:id="193901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ilson%20Connolly\Undated%20information%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94F86-CDF0-4CEE-992F-8AFB46003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Office\Templates\Wilson Connolly\Undated information sheet.dot</Template>
  <TotalTime>1</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Job description</vt:lpstr>
    </vt:vector>
  </TitlesOfParts>
  <Company>Red22</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Red22</dc:creator>
  <cp:keywords/>
  <cp:lastModifiedBy>Marketing Team</cp:lastModifiedBy>
  <cp:revision>2</cp:revision>
  <cp:lastPrinted>2024-07-02T07:52:00Z</cp:lastPrinted>
  <dcterms:created xsi:type="dcterms:W3CDTF">2026-03-25T09:14:00Z</dcterms:created>
  <dcterms:modified xsi:type="dcterms:W3CDTF">2026-03-25T09:14:00Z</dcterms:modified>
</cp:coreProperties>
</file>